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607F" w14:textId="77777777" w:rsidR="00D21275" w:rsidRDefault="004826D1" w:rsidP="002B1074">
      <w:pPr>
        <w:ind w:left="0" w:right="1"/>
        <w:rPr>
          <w:bCs/>
          <w:sz w:val="24"/>
        </w:rPr>
      </w:pPr>
      <w:r>
        <w:rPr>
          <w:bCs/>
          <w:sz w:val="24"/>
        </w:rPr>
        <w:t>Název společnosti</w:t>
      </w:r>
      <w:r w:rsidRPr="004826D1">
        <w:rPr>
          <w:bCs/>
          <w:sz w:val="24"/>
        </w:rPr>
        <w:t xml:space="preserve"> </w:t>
      </w:r>
      <w:r w:rsidRPr="004826D1">
        <w:rPr>
          <w:bCs/>
          <w:sz w:val="24"/>
          <w:highlight w:val="yellow"/>
        </w:rPr>
        <w:t>….</w:t>
      </w:r>
      <w:r w:rsidRPr="004826D1">
        <w:rPr>
          <w:bCs/>
          <w:sz w:val="24"/>
        </w:rPr>
        <w:t xml:space="preserve"> </w:t>
      </w:r>
      <w:r w:rsidR="00236CBF" w:rsidRPr="004826D1">
        <w:rPr>
          <w:bCs/>
          <w:sz w:val="24"/>
        </w:rPr>
        <w:t xml:space="preserve"> </w:t>
      </w:r>
    </w:p>
    <w:p w14:paraId="5DEFC2E1" w14:textId="137A8E6E" w:rsidR="00236CBF" w:rsidRPr="004826D1" w:rsidRDefault="004826D1" w:rsidP="002B1074">
      <w:pPr>
        <w:ind w:left="0" w:right="1"/>
        <w:rPr>
          <w:bCs/>
          <w:sz w:val="24"/>
        </w:rPr>
      </w:pPr>
      <w:r w:rsidRPr="004826D1">
        <w:rPr>
          <w:bCs/>
          <w:sz w:val="24"/>
        </w:rPr>
        <w:t>odkaz na</w:t>
      </w:r>
      <w:r w:rsidR="00236CBF" w:rsidRPr="004826D1">
        <w:rPr>
          <w:bCs/>
          <w:sz w:val="24"/>
        </w:rPr>
        <w:t xml:space="preserve"> čísl</w:t>
      </w:r>
      <w:r w:rsidRPr="004826D1">
        <w:rPr>
          <w:bCs/>
          <w:sz w:val="24"/>
        </w:rPr>
        <w:t>o smlouvy</w:t>
      </w:r>
      <w:r w:rsidR="00236CBF" w:rsidRPr="004826D1">
        <w:rPr>
          <w:bCs/>
          <w:sz w:val="24"/>
        </w:rPr>
        <w:t xml:space="preserve"> </w:t>
      </w:r>
      <w:r w:rsidR="00D21275">
        <w:rPr>
          <w:bCs/>
          <w:sz w:val="24"/>
        </w:rPr>
        <w:t xml:space="preserve">S287/25, </w:t>
      </w:r>
      <w:bookmarkStart w:id="0" w:name="_Hlk218582226"/>
      <w:r w:rsidR="00D21275">
        <w:rPr>
          <w:rFonts w:eastAsia="Arial Unicode MS"/>
          <w:iCs/>
          <w:sz w:val="24"/>
        </w:rPr>
        <w:t>Rozšíření datové sítě LAN do výrobních hal</w:t>
      </w:r>
      <w:bookmarkEnd w:id="0"/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8"/>
        <w:gridCol w:w="2197"/>
        <w:gridCol w:w="3323"/>
      </w:tblGrid>
      <w:tr w:rsidR="00827277" w:rsidRPr="00027B7A" w14:paraId="404866D3" w14:textId="77777777" w:rsidTr="00341865">
        <w:trPr>
          <w:cantSplit/>
          <w:jc w:val="center"/>
        </w:trPr>
        <w:tc>
          <w:tcPr>
            <w:tcW w:w="9448" w:type="dxa"/>
            <w:gridSpan w:val="3"/>
            <w:tcBorders>
              <w:bottom w:val="single" w:sz="4" w:space="0" w:color="auto"/>
            </w:tcBorders>
          </w:tcPr>
          <w:p w14:paraId="5214267A" w14:textId="77777777" w:rsidR="00827277" w:rsidRDefault="00583A82" w:rsidP="00827277">
            <w:pPr>
              <w:pStyle w:val="Nadpis5"/>
            </w:pPr>
            <w:r>
              <w:t>JMENNÝ SEZNAM ZAMĚSTNACŮ A PRACOVNÍKŮ DODAVATELE</w:t>
            </w:r>
          </w:p>
          <w:p w14:paraId="6A14F002" w14:textId="53DE0865" w:rsidR="00213944" w:rsidRPr="00213944" w:rsidRDefault="00D21275" w:rsidP="00213944">
            <w:pPr>
              <w:pStyle w:val="Text"/>
              <w:jc w:val="center"/>
              <w:rPr>
                <w:b/>
                <w:bCs/>
                <w:lang w:val="cs-CZ"/>
              </w:rPr>
            </w:pPr>
            <w:r w:rsidRPr="00D21275">
              <w:rPr>
                <w:b/>
                <w:bCs/>
                <w:lang w:val="cs-CZ"/>
              </w:rPr>
              <w:t>S287</w:t>
            </w:r>
            <w:r w:rsidR="00213944" w:rsidRPr="00D21275">
              <w:rPr>
                <w:b/>
                <w:bCs/>
                <w:lang w:val="cs-CZ"/>
              </w:rPr>
              <w:t>/2025</w:t>
            </w:r>
          </w:p>
        </w:tc>
      </w:tr>
      <w:tr w:rsidR="00236CBF" w:rsidRPr="00027B7A" w14:paraId="072DE127" w14:textId="77777777" w:rsidTr="00341865">
        <w:trPr>
          <w:trHeight w:val="510"/>
          <w:jc w:val="center"/>
        </w:trPr>
        <w:tc>
          <w:tcPr>
            <w:tcW w:w="3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E49" w14:textId="77777777" w:rsidR="00236CBF" w:rsidRPr="002B1074" w:rsidRDefault="00236CBF" w:rsidP="002B1074">
            <w:pPr>
              <w:pStyle w:val="Textvtabulce"/>
              <w:jc w:val="center"/>
              <w:rPr>
                <w:b/>
                <w:lang w:val="cs-CZ"/>
              </w:rPr>
            </w:pPr>
            <w:r w:rsidRPr="002B1074">
              <w:rPr>
                <w:b/>
                <w:lang w:val="cs-CZ"/>
              </w:rPr>
              <w:t>Jméno a Příjmení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53FF" w14:textId="77777777" w:rsidR="00236CBF" w:rsidRPr="002B1074" w:rsidRDefault="00236CBF" w:rsidP="002B1074">
            <w:pPr>
              <w:pStyle w:val="Textvtabulce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č.</w:t>
            </w:r>
            <w:r w:rsidRPr="002B1074">
              <w:rPr>
                <w:b/>
                <w:bCs/>
                <w:lang w:val="cs-CZ"/>
              </w:rPr>
              <w:t xml:space="preserve"> obč</w:t>
            </w:r>
            <w:r>
              <w:rPr>
                <w:b/>
                <w:bCs/>
                <w:lang w:val="cs-CZ"/>
              </w:rPr>
              <w:t>anského</w:t>
            </w:r>
            <w:r w:rsidRPr="002B1074">
              <w:rPr>
                <w:b/>
                <w:bCs/>
                <w:lang w:val="cs-CZ"/>
              </w:rPr>
              <w:t xml:space="preserve"> průkazu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B3070" w14:textId="77777777" w:rsidR="00236CBF" w:rsidRPr="002B1074" w:rsidRDefault="00236CBF" w:rsidP="002B1074">
            <w:pPr>
              <w:pStyle w:val="Textvtabulce"/>
              <w:jc w:val="center"/>
              <w:rPr>
                <w:rFonts w:cs="Arial"/>
                <w:b/>
                <w:bCs/>
                <w:lang w:val="cs-CZ"/>
              </w:rPr>
            </w:pPr>
            <w:r w:rsidRPr="002B1074">
              <w:rPr>
                <w:rFonts w:cs="Arial"/>
                <w:b/>
                <w:bCs/>
                <w:lang w:val="cs-CZ"/>
              </w:rPr>
              <w:t>Podpis</w:t>
            </w:r>
          </w:p>
        </w:tc>
      </w:tr>
      <w:tr w:rsidR="00236CBF" w:rsidRPr="00027B7A" w14:paraId="32BB57BF" w14:textId="77777777" w:rsidTr="00341865">
        <w:trPr>
          <w:trHeight w:val="653"/>
          <w:jc w:val="center"/>
        </w:trPr>
        <w:tc>
          <w:tcPr>
            <w:tcW w:w="3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BF2" w14:textId="77777777" w:rsidR="00236CBF" w:rsidRPr="002B1074" w:rsidRDefault="00236CBF" w:rsidP="002B1074">
            <w:pPr>
              <w:pStyle w:val="Textvtabulce"/>
              <w:jc w:val="center"/>
              <w:rPr>
                <w:b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2DED" w14:textId="77777777" w:rsidR="00236CBF" w:rsidRPr="002B1074" w:rsidRDefault="00236CBF" w:rsidP="002B1074">
            <w:pPr>
              <w:pStyle w:val="Textvtabulce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9A9E" w14:textId="77777777" w:rsidR="00236CBF" w:rsidRPr="002B1074" w:rsidRDefault="00236CBF" w:rsidP="002B1074">
            <w:pPr>
              <w:pStyle w:val="Textvtabulce"/>
              <w:jc w:val="center"/>
              <w:rPr>
                <w:rFonts w:cs="Arial"/>
                <w:b/>
                <w:bCs/>
                <w:lang w:val="cs-CZ"/>
              </w:rPr>
            </w:pPr>
          </w:p>
        </w:tc>
      </w:tr>
      <w:tr w:rsidR="00236CBF" w:rsidRPr="00027B7A" w14:paraId="6471C68E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4A4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E1A5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727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236CBF" w:rsidRPr="00027B7A" w14:paraId="0342FBE7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B4C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EA2A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1EF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236CBF" w:rsidRPr="00027B7A" w14:paraId="6F3159D9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ABC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2285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918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236CBF" w:rsidRPr="00027B7A" w14:paraId="2B6D545C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982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DD8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7DB5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236CBF" w:rsidRPr="00027B7A" w14:paraId="0AED1CB0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B77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6FD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620C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D21275" w:rsidRPr="00027B7A" w14:paraId="5C75075E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05E" w14:textId="77777777" w:rsidR="00D21275" w:rsidRPr="00027B7A" w:rsidRDefault="00D21275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B88" w14:textId="77777777" w:rsidR="00D21275" w:rsidRPr="00027B7A" w:rsidRDefault="00D21275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1E2" w14:textId="77777777" w:rsidR="00D21275" w:rsidRPr="00027B7A" w:rsidRDefault="00D21275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236CBF" w:rsidRPr="00027B7A" w14:paraId="22EB786F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380" w14:textId="77777777" w:rsidR="00236CBF" w:rsidRPr="00027B7A" w:rsidRDefault="00236CBF" w:rsidP="00236CBF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BBE" w14:textId="77777777" w:rsidR="00236CBF" w:rsidRPr="00027B7A" w:rsidRDefault="00236CBF" w:rsidP="00236CBF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D47D" w14:textId="77777777" w:rsidR="00236CBF" w:rsidRPr="00027B7A" w:rsidRDefault="00236CBF" w:rsidP="00236CBF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583A82" w:rsidRPr="00027B7A" w14:paraId="1B3AF404" w14:textId="77777777" w:rsidTr="00341865">
        <w:trPr>
          <w:trHeight w:val="652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691" w14:textId="77777777" w:rsidR="00583A82" w:rsidRPr="00027B7A" w:rsidRDefault="00583A82" w:rsidP="00583A82">
            <w:pPr>
              <w:pStyle w:val="Textvtabulce"/>
              <w:jc w:val="center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s-CZ"/>
              </w:rPr>
              <w:t>REGISTRAČNÍ ZNAČKY VOZIDEL</w:t>
            </w:r>
          </w:p>
        </w:tc>
      </w:tr>
      <w:tr w:rsidR="00583A82" w:rsidRPr="00027B7A" w14:paraId="0A183BD9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10A" w14:textId="77777777" w:rsidR="00583A82" w:rsidRPr="00027B7A" w:rsidRDefault="00583A82" w:rsidP="00583A82">
            <w:pPr>
              <w:pStyle w:val="Textvtabulce"/>
              <w:jc w:val="center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lang w:val="cs-CZ"/>
              </w:rPr>
              <w:t>Společnost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054" w14:textId="77777777" w:rsidR="00583A82" w:rsidRPr="00027B7A" w:rsidRDefault="00583A82" w:rsidP="00583A82">
            <w:pPr>
              <w:pStyle w:val="Textvtabulce"/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lang w:val="cs-CZ"/>
              </w:rPr>
              <w:t>Registrační značka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C3C" w14:textId="77777777" w:rsidR="00583A82" w:rsidRPr="00027B7A" w:rsidRDefault="00583A82" w:rsidP="00583A82">
            <w:pPr>
              <w:pStyle w:val="Textvtabulce"/>
              <w:jc w:val="center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  <w:r w:rsidRPr="002B1074">
              <w:rPr>
                <w:rFonts w:cs="Arial"/>
                <w:b/>
                <w:bCs/>
                <w:lang w:val="cs-CZ"/>
              </w:rPr>
              <w:t>Podpis</w:t>
            </w:r>
          </w:p>
        </w:tc>
      </w:tr>
      <w:tr w:rsidR="00583A82" w:rsidRPr="00027B7A" w14:paraId="7DE29D65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356" w14:textId="77777777" w:rsidR="00583A82" w:rsidRPr="00027B7A" w:rsidRDefault="00583A82" w:rsidP="00583A82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FA3B" w14:textId="77777777" w:rsidR="00583A82" w:rsidRPr="00027B7A" w:rsidRDefault="00583A82" w:rsidP="00583A82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0B3" w14:textId="77777777" w:rsidR="00583A82" w:rsidRPr="00027B7A" w:rsidRDefault="00583A82" w:rsidP="00583A82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583A82" w:rsidRPr="00027B7A" w14:paraId="77DC2E9C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8A2" w14:textId="77777777" w:rsidR="00583A82" w:rsidRPr="00027B7A" w:rsidRDefault="00583A82" w:rsidP="00583A82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33F" w14:textId="77777777" w:rsidR="00583A82" w:rsidRPr="00027B7A" w:rsidRDefault="00583A82" w:rsidP="00583A82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698" w14:textId="77777777" w:rsidR="00583A82" w:rsidRPr="00027B7A" w:rsidRDefault="00583A82" w:rsidP="00583A82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583A82" w:rsidRPr="00027B7A" w14:paraId="289A0610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C1E" w14:textId="77777777" w:rsidR="00583A82" w:rsidRPr="00027B7A" w:rsidRDefault="00583A82" w:rsidP="00583A82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811" w14:textId="77777777" w:rsidR="00583A82" w:rsidRPr="00027B7A" w:rsidRDefault="00583A82" w:rsidP="00583A82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B6F8" w14:textId="77777777" w:rsidR="00583A82" w:rsidRPr="00027B7A" w:rsidRDefault="00583A82" w:rsidP="00583A82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  <w:tr w:rsidR="00583A82" w:rsidRPr="00027B7A" w14:paraId="4578368D" w14:textId="77777777" w:rsidTr="00341865">
        <w:trPr>
          <w:trHeight w:val="652"/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F9B" w14:textId="77777777" w:rsidR="00583A82" w:rsidRPr="00027B7A" w:rsidRDefault="00583A82" w:rsidP="00583A82">
            <w:pPr>
              <w:pStyle w:val="Textvtabulce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533" w14:textId="77777777" w:rsidR="00583A82" w:rsidRPr="00027B7A" w:rsidRDefault="00583A82" w:rsidP="00583A82">
            <w:pPr>
              <w:pStyle w:val="Textvtabulce"/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1D6" w14:textId="77777777" w:rsidR="00583A82" w:rsidRPr="00027B7A" w:rsidRDefault="00583A82" w:rsidP="00583A82">
            <w:pPr>
              <w:pStyle w:val="Textvtabulce"/>
              <w:rPr>
                <w:rFonts w:cs="Arial"/>
                <w:b/>
                <w:bCs/>
                <w:sz w:val="24"/>
                <w:szCs w:val="24"/>
                <w:lang w:val="cs-CZ"/>
              </w:rPr>
            </w:pPr>
          </w:p>
        </w:tc>
      </w:tr>
    </w:tbl>
    <w:p w14:paraId="2FD1AA26" w14:textId="77777777" w:rsidR="005B1A29" w:rsidRDefault="005B1A29" w:rsidP="005B1A29">
      <w:pPr>
        <w:pStyle w:val="Text"/>
        <w:ind w:left="0"/>
        <w:jc w:val="left"/>
        <w:rPr>
          <w:b/>
          <w:bCs/>
        </w:rPr>
      </w:pPr>
      <w:r>
        <w:rPr>
          <w:b/>
          <w:bCs/>
        </w:rPr>
        <w:br/>
      </w:r>
      <w:r w:rsidRPr="005B1A29">
        <w:rPr>
          <w:b/>
          <w:bCs/>
        </w:rPr>
        <w:t>Odpovědná osoba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Jméno, Příjmení     </w:t>
      </w:r>
      <w:r w:rsidRPr="004C54C6">
        <w:rPr>
          <w:b/>
          <w:bCs/>
        </w:rPr>
        <w:t>_____________</w:t>
      </w:r>
      <w:r>
        <w:rPr>
          <w:b/>
          <w:bCs/>
        </w:rPr>
        <w:t>______________</w:t>
      </w:r>
      <w:r>
        <w:rPr>
          <w:b/>
          <w:bCs/>
        </w:rPr>
        <w:tab/>
        <w:t>tel. číslo: ________________________</w:t>
      </w:r>
    </w:p>
    <w:p w14:paraId="19792F00" w14:textId="6A72AD85" w:rsidR="00400045" w:rsidRPr="004C54C6" w:rsidRDefault="005B1A29" w:rsidP="00D95C8E">
      <w:pPr>
        <w:pStyle w:val="Text"/>
        <w:ind w:left="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4C54C6" w:rsidRPr="004C54C6">
        <w:rPr>
          <w:b/>
          <w:bCs/>
        </w:rPr>
        <w:t>Dne _____________ v Šenově u Nového Jičína      Podpis zodpovědné osoby: ____________________</w:t>
      </w:r>
    </w:p>
    <w:sectPr w:rsidR="00400045" w:rsidRPr="004C54C6" w:rsidSect="00D21275">
      <w:headerReference w:type="default" r:id="rId11"/>
      <w:pgSz w:w="11906" w:h="16838" w:code="9"/>
      <w:pgMar w:top="1417" w:right="849" w:bottom="1134" w:left="1417" w:header="624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6CCD" w14:textId="77777777" w:rsidR="00D42AFD" w:rsidRDefault="00D42AFD">
      <w:r>
        <w:separator/>
      </w:r>
    </w:p>
  </w:endnote>
  <w:endnote w:type="continuationSeparator" w:id="0">
    <w:p w14:paraId="40BFEA2B" w14:textId="77777777" w:rsidR="00D42AFD" w:rsidRDefault="00D4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E87E" w14:textId="77777777" w:rsidR="00D42AFD" w:rsidRDefault="00D42AFD">
      <w:r>
        <w:separator/>
      </w:r>
    </w:p>
  </w:footnote>
  <w:footnote w:type="continuationSeparator" w:id="0">
    <w:p w14:paraId="5B2A36BF" w14:textId="77777777" w:rsidR="00D42AFD" w:rsidRDefault="00D4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auto"/>
      </w:tblBorders>
      <w:tblLook w:val="01E0" w:firstRow="1" w:lastRow="1" w:firstColumn="1" w:lastColumn="1" w:noHBand="0" w:noVBand="0"/>
    </w:tblPr>
    <w:tblGrid>
      <w:gridCol w:w="3250"/>
      <w:gridCol w:w="6389"/>
    </w:tblGrid>
    <w:tr w:rsidR="00213944" w:rsidRPr="002D27C8" w14:paraId="45511F92" w14:textId="77777777" w:rsidTr="00D21275">
      <w:trPr>
        <w:trHeight w:val="993"/>
      </w:trPr>
      <w:tc>
        <w:tcPr>
          <w:tcW w:w="3250" w:type="dxa"/>
          <w:tcMar>
            <w:left w:w="0" w:type="dxa"/>
            <w:right w:w="0" w:type="dxa"/>
          </w:tcMar>
          <w:vAlign w:val="center"/>
        </w:tcPr>
        <w:p w14:paraId="60068F00" w14:textId="5BC433BC" w:rsidR="00213944" w:rsidRDefault="0054182A">
          <w:pPr>
            <w:tabs>
              <w:tab w:val="right" w:pos="9639"/>
            </w:tabs>
            <w:spacing w:after="0"/>
            <w:ind w:left="0" w:right="0"/>
            <w:rPr>
              <w:b/>
              <w:sz w:val="24"/>
              <w:szCs w:val="20"/>
            </w:rPr>
          </w:pPr>
          <w:r w:rsidRPr="00341865">
            <w:rPr>
              <w:noProof/>
              <w:sz w:val="2"/>
              <w:szCs w:val="2"/>
            </w:rPr>
            <w:drawing>
              <wp:inline distT="0" distB="0" distL="0" distR="0" wp14:anchorId="18F6A7F7" wp14:editId="1135E5F9">
                <wp:extent cx="1289685" cy="772795"/>
                <wp:effectExtent l="0" t="0" r="0" b="0"/>
                <wp:docPr id="1473508444" name="Obrázek 3" descr="Obsah obrázku logo, Grafika, symbol, Písm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Obsah obrázku logo, Grafika, symbol, Písmo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99" t="20514" r="17915" b="262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9" w:type="dxa"/>
          <w:tcMar>
            <w:left w:w="0" w:type="dxa"/>
            <w:right w:w="0" w:type="dxa"/>
          </w:tcMar>
        </w:tcPr>
        <w:p w14:paraId="76A8D06F" w14:textId="544DFEE0" w:rsidR="00213944" w:rsidRPr="00D21275" w:rsidRDefault="00D21275" w:rsidP="00D21275">
          <w:pPr>
            <w:tabs>
              <w:tab w:val="right" w:pos="9639"/>
            </w:tabs>
            <w:spacing w:after="0"/>
            <w:ind w:left="-136" w:right="0"/>
            <w:jc w:val="right"/>
            <w:rPr>
              <w:bCs/>
              <w:szCs w:val="20"/>
            </w:rPr>
          </w:pPr>
          <w:r w:rsidRPr="00D21275">
            <w:rPr>
              <w:bCs/>
              <w:szCs w:val="20"/>
            </w:rPr>
            <w:t>Příloha č. 5 SOD</w:t>
          </w:r>
        </w:p>
      </w:tc>
    </w:tr>
  </w:tbl>
  <w:p w14:paraId="5434F795" w14:textId="4E9DA7EE" w:rsidR="0060519D" w:rsidRDefault="00D21275">
    <w:pPr>
      <w:tabs>
        <w:tab w:val="right" w:pos="9639"/>
      </w:tabs>
      <w:spacing w:before="20" w:after="0"/>
      <w:ind w:left="0" w:right="0"/>
      <w:rPr>
        <w:sz w:val="10"/>
        <w:szCs w:val="20"/>
      </w:rPr>
    </w:pPr>
    <w:r>
      <w:rPr>
        <w:sz w:val="1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28AC364"/>
    <w:lvl w:ilvl="0">
      <w:start w:val="1"/>
      <w:numFmt w:val="bullet"/>
      <w:pStyle w:val="Seznamsodrkami3rovn"/>
      <w:lvlText w:val=""/>
      <w:lvlJc w:val="left"/>
      <w:pPr>
        <w:tabs>
          <w:tab w:val="num" w:pos="7655"/>
        </w:tabs>
        <w:ind w:left="7655" w:hanging="171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520D222"/>
    <w:lvl w:ilvl="0">
      <w:start w:val="1"/>
      <w:numFmt w:val="bullet"/>
      <w:pStyle w:val="Seznamsodrkami1rovn"/>
      <w:lvlText w:val=""/>
      <w:lvlJc w:val="left"/>
      <w:pPr>
        <w:tabs>
          <w:tab w:val="num" w:pos="175"/>
        </w:tabs>
        <w:ind w:left="175" w:hanging="175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37226E48"/>
    <w:lvl w:ilvl="0">
      <w:start w:val="1"/>
      <w:numFmt w:val="decimal"/>
      <w:lvlText w:val="%1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0"/>
        </w:tabs>
        <w:ind w:left="1610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489399F"/>
    <w:multiLevelType w:val="hybridMultilevel"/>
    <w:tmpl w:val="89283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5ABF"/>
    <w:multiLevelType w:val="hybridMultilevel"/>
    <w:tmpl w:val="C9E273EA"/>
    <w:lvl w:ilvl="0" w:tplc="5C0A6DE8">
      <w:start w:val="5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2E81FC2"/>
    <w:multiLevelType w:val="multilevel"/>
    <w:tmpl w:val="049407C8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4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6" w15:restartNumberingAfterBreak="0">
    <w:nsid w:val="3C5715D4"/>
    <w:multiLevelType w:val="hybridMultilevel"/>
    <w:tmpl w:val="592439C2"/>
    <w:lvl w:ilvl="0" w:tplc="8BFA9032">
      <w:start w:val="1"/>
      <w:numFmt w:val="decimal"/>
      <w:pStyle w:val="Titulektabulky"/>
      <w:lvlText w:val="Tab. %1"/>
      <w:lvlJc w:val="left"/>
      <w:pPr>
        <w:tabs>
          <w:tab w:val="num" w:pos="2948"/>
        </w:tabs>
        <w:ind w:left="2948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153B0"/>
    <w:multiLevelType w:val="multilevel"/>
    <w:tmpl w:val="3314D688"/>
    <w:lvl w:ilvl="0">
      <w:start w:val="1"/>
      <w:numFmt w:val="decimal"/>
      <w:pStyle w:val="slovanseznam1rovn"/>
      <w:lvlText w:val="%1"/>
      <w:lvlJc w:val="left"/>
      <w:pPr>
        <w:tabs>
          <w:tab w:val="num" w:pos="1134"/>
        </w:tabs>
        <w:ind w:left="1134" w:hanging="232"/>
      </w:pPr>
      <w:rPr>
        <w:rFonts w:hint="default"/>
      </w:rPr>
    </w:lvl>
    <w:lvl w:ilvl="1">
      <w:start w:val="1"/>
      <w:numFmt w:val="decimal"/>
      <w:pStyle w:val="slovanseznam2rovn"/>
      <w:lvlText w:val="%1.%2"/>
      <w:lvlJc w:val="left"/>
      <w:pPr>
        <w:tabs>
          <w:tab w:val="num" w:pos="1696"/>
        </w:tabs>
        <w:ind w:left="1696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3"/>
        </w:tabs>
        <w:ind w:left="1923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3"/>
        </w:tabs>
        <w:ind w:left="148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7"/>
        </w:tabs>
        <w:ind w:left="162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1"/>
        </w:tabs>
        <w:ind w:left="17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15"/>
        </w:tabs>
        <w:ind w:left="19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3"/>
        </w:tabs>
        <w:ind w:left="2203" w:hanging="1584"/>
      </w:pPr>
      <w:rPr>
        <w:rFonts w:hint="default"/>
      </w:rPr>
    </w:lvl>
  </w:abstractNum>
  <w:abstractNum w:abstractNumId="8" w15:restartNumberingAfterBreak="0">
    <w:nsid w:val="441F1489"/>
    <w:multiLevelType w:val="hybridMultilevel"/>
    <w:tmpl w:val="344A47F6"/>
    <w:lvl w:ilvl="0" w:tplc="C2304FF8">
      <w:start w:val="1"/>
      <w:numFmt w:val="bullet"/>
      <w:pStyle w:val="Seznamsodrkami2rovn"/>
      <w:lvlText w:val=""/>
      <w:lvlJc w:val="left"/>
      <w:pPr>
        <w:tabs>
          <w:tab w:val="num" w:pos="1247"/>
        </w:tabs>
        <w:ind w:left="124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32163"/>
    <w:multiLevelType w:val="hybridMultilevel"/>
    <w:tmpl w:val="1D6C32DC"/>
    <w:lvl w:ilvl="0" w:tplc="92AC63AE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6C5BCD"/>
    <w:multiLevelType w:val="multilevel"/>
    <w:tmpl w:val="308CC51E"/>
    <w:lvl w:ilvl="0">
      <w:start w:val="1"/>
      <w:numFmt w:val="decimal"/>
      <w:pStyle w:val="Nadpis1"/>
      <w:lvlText w:val="%1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86"/>
        </w:tabs>
        <w:ind w:left="1186" w:hanging="90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462"/>
        </w:tabs>
        <w:ind w:left="2462" w:hanging="902"/>
      </w:pPr>
      <w:rPr>
        <w:rFonts w:hint="default"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65B32FE"/>
    <w:multiLevelType w:val="hybridMultilevel"/>
    <w:tmpl w:val="E1CE17F4"/>
    <w:lvl w:ilvl="0" w:tplc="D1089CC6">
      <w:start w:val="5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56F662A1"/>
    <w:multiLevelType w:val="hybridMultilevel"/>
    <w:tmpl w:val="19F65FCE"/>
    <w:lvl w:ilvl="0" w:tplc="B55CF838">
      <w:start w:val="5"/>
      <w:numFmt w:val="bullet"/>
      <w:lvlText w:val="-"/>
      <w:lvlJc w:val="left"/>
      <w:pPr>
        <w:ind w:left="1622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656B08FA"/>
    <w:multiLevelType w:val="multilevel"/>
    <w:tmpl w:val="C778BB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720F04D8"/>
    <w:multiLevelType w:val="hybridMultilevel"/>
    <w:tmpl w:val="EE4A4A0C"/>
    <w:lvl w:ilvl="0" w:tplc="BA9EED08">
      <w:start w:val="1"/>
      <w:numFmt w:val="decimal"/>
      <w:pStyle w:val="Titulekobrzku"/>
      <w:lvlText w:val="Obr. 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45E4C1AE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E00C5A"/>
    <w:multiLevelType w:val="hybridMultilevel"/>
    <w:tmpl w:val="63288350"/>
    <w:lvl w:ilvl="0" w:tplc="9D8466F0">
      <w:start w:val="1"/>
      <w:numFmt w:val="none"/>
      <w:pStyle w:val="Poznmka"/>
      <w:lvlText w:val="Poznámka%1"/>
      <w:lvlJc w:val="left"/>
      <w:pPr>
        <w:tabs>
          <w:tab w:val="num" w:pos="1298"/>
        </w:tabs>
        <w:ind w:left="1298" w:firstLine="0"/>
      </w:pPr>
      <w:rPr>
        <w:rFonts w:hint="default"/>
      </w:rPr>
    </w:lvl>
    <w:lvl w:ilvl="1" w:tplc="233E85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674511">
    <w:abstractNumId w:val="7"/>
  </w:num>
  <w:num w:numId="2" w16cid:durableId="194269198">
    <w:abstractNumId w:val="1"/>
  </w:num>
  <w:num w:numId="3" w16cid:durableId="1720394145">
    <w:abstractNumId w:val="0"/>
  </w:num>
  <w:num w:numId="4" w16cid:durableId="1622765358">
    <w:abstractNumId w:val="2"/>
  </w:num>
  <w:num w:numId="5" w16cid:durableId="2046829583">
    <w:abstractNumId w:val="8"/>
  </w:num>
  <w:num w:numId="6" w16cid:durableId="118620299">
    <w:abstractNumId w:val="6"/>
  </w:num>
  <w:num w:numId="7" w16cid:durableId="241841380">
    <w:abstractNumId w:val="14"/>
  </w:num>
  <w:num w:numId="8" w16cid:durableId="1055424250">
    <w:abstractNumId w:val="15"/>
  </w:num>
  <w:num w:numId="9" w16cid:durableId="445664539">
    <w:abstractNumId w:val="15"/>
    <w:lvlOverride w:ilvl="0">
      <w:startOverride w:val="1"/>
    </w:lvlOverride>
    <w:lvlOverride w:ilvl="1">
      <w:startOverride w:val="1"/>
    </w:lvlOverride>
  </w:num>
  <w:num w:numId="10" w16cid:durableId="1082995649">
    <w:abstractNumId w:val="2"/>
  </w:num>
  <w:num w:numId="11" w16cid:durableId="808397338">
    <w:abstractNumId w:val="2"/>
  </w:num>
  <w:num w:numId="12" w16cid:durableId="1370371511">
    <w:abstractNumId w:val="2"/>
    <w:lvlOverride w:ilvl="0">
      <w:startOverride w:val="5"/>
    </w:lvlOverride>
    <w:lvlOverride w:ilvl="1">
      <w:startOverride w:val="3"/>
    </w:lvlOverride>
    <w:lvlOverride w:ilvl="2">
      <w:startOverride w:val="2"/>
    </w:lvlOverride>
  </w:num>
  <w:num w:numId="13" w16cid:durableId="1605458253">
    <w:abstractNumId w:val="2"/>
    <w:lvlOverride w:ilvl="0">
      <w:startOverride w:val="5"/>
    </w:lvlOverride>
    <w:lvlOverride w:ilvl="1">
      <w:startOverride w:val="4"/>
    </w:lvlOverride>
    <w:lvlOverride w:ilvl="2">
      <w:startOverride w:val="2"/>
    </w:lvlOverride>
  </w:num>
  <w:num w:numId="14" w16cid:durableId="980424262">
    <w:abstractNumId w:val="11"/>
  </w:num>
  <w:num w:numId="15" w16cid:durableId="1092312071">
    <w:abstractNumId w:val="4"/>
  </w:num>
  <w:num w:numId="16" w16cid:durableId="869029854">
    <w:abstractNumId w:val="10"/>
  </w:num>
  <w:num w:numId="17" w16cid:durableId="571278663">
    <w:abstractNumId w:val="12"/>
  </w:num>
  <w:num w:numId="18" w16cid:durableId="577053853">
    <w:abstractNumId w:val="10"/>
    <w:lvlOverride w:ilvl="0">
      <w:startOverride w:val="5"/>
    </w:lvlOverride>
    <w:lvlOverride w:ilvl="1">
      <w:startOverride w:val="3"/>
    </w:lvlOverride>
    <w:lvlOverride w:ilvl="2">
      <w:startOverride w:val="2"/>
    </w:lvlOverride>
  </w:num>
  <w:num w:numId="19" w16cid:durableId="1491025175">
    <w:abstractNumId w:val="10"/>
    <w:lvlOverride w:ilvl="0">
      <w:startOverride w:val="5"/>
    </w:lvlOverride>
    <w:lvlOverride w:ilvl="1">
      <w:startOverride w:val="4"/>
    </w:lvlOverride>
    <w:lvlOverride w:ilvl="2">
      <w:startOverride w:val="2"/>
    </w:lvlOverride>
  </w:num>
  <w:num w:numId="20" w16cid:durableId="1661733705">
    <w:abstractNumId w:val="13"/>
  </w:num>
  <w:num w:numId="21" w16cid:durableId="849413436">
    <w:abstractNumId w:val="5"/>
  </w:num>
  <w:num w:numId="22" w16cid:durableId="258947042">
    <w:abstractNumId w:val="3"/>
  </w:num>
  <w:num w:numId="23" w16cid:durableId="684864387">
    <w:abstractNumId w:val="9"/>
  </w:num>
  <w:num w:numId="24" w16cid:durableId="197486794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97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C"/>
    <w:rsid w:val="00000D01"/>
    <w:rsid w:val="00001366"/>
    <w:rsid w:val="00002552"/>
    <w:rsid w:val="00004731"/>
    <w:rsid w:val="00006243"/>
    <w:rsid w:val="000103E5"/>
    <w:rsid w:val="000160C6"/>
    <w:rsid w:val="00020B82"/>
    <w:rsid w:val="00023599"/>
    <w:rsid w:val="000257EF"/>
    <w:rsid w:val="00027B7A"/>
    <w:rsid w:val="0003148F"/>
    <w:rsid w:val="0003658A"/>
    <w:rsid w:val="00036DEA"/>
    <w:rsid w:val="0004613A"/>
    <w:rsid w:val="00046988"/>
    <w:rsid w:val="00051D79"/>
    <w:rsid w:val="00053819"/>
    <w:rsid w:val="0005529B"/>
    <w:rsid w:val="0005657D"/>
    <w:rsid w:val="00056C23"/>
    <w:rsid w:val="0006016A"/>
    <w:rsid w:val="000644BF"/>
    <w:rsid w:val="0007199C"/>
    <w:rsid w:val="00072624"/>
    <w:rsid w:val="000758B2"/>
    <w:rsid w:val="000769DD"/>
    <w:rsid w:val="00082092"/>
    <w:rsid w:val="00084798"/>
    <w:rsid w:val="00086D40"/>
    <w:rsid w:val="00095C2D"/>
    <w:rsid w:val="000A2138"/>
    <w:rsid w:val="000A63EB"/>
    <w:rsid w:val="000A7E52"/>
    <w:rsid w:val="000B5327"/>
    <w:rsid w:val="000C2891"/>
    <w:rsid w:val="000C3DA0"/>
    <w:rsid w:val="000D21D0"/>
    <w:rsid w:val="000D3AD3"/>
    <w:rsid w:val="000D3D74"/>
    <w:rsid w:val="000D4EC5"/>
    <w:rsid w:val="000E5893"/>
    <w:rsid w:val="000E62D5"/>
    <w:rsid w:val="000E79B7"/>
    <w:rsid w:val="000F1E27"/>
    <w:rsid w:val="000F589A"/>
    <w:rsid w:val="001023F1"/>
    <w:rsid w:val="001034E4"/>
    <w:rsid w:val="00104048"/>
    <w:rsid w:val="00104C51"/>
    <w:rsid w:val="00106F0A"/>
    <w:rsid w:val="0010777C"/>
    <w:rsid w:val="00107F63"/>
    <w:rsid w:val="00114DFB"/>
    <w:rsid w:val="00115625"/>
    <w:rsid w:val="00120B1D"/>
    <w:rsid w:val="00124211"/>
    <w:rsid w:val="001246F5"/>
    <w:rsid w:val="00132FA3"/>
    <w:rsid w:val="0013418F"/>
    <w:rsid w:val="00136FEF"/>
    <w:rsid w:val="00143DE9"/>
    <w:rsid w:val="001479AD"/>
    <w:rsid w:val="00151ED0"/>
    <w:rsid w:val="001526E1"/>
    <w:rsid w:val="00152DE5"/>
    <w:rsid w:val="00156871"/>
    <w:rsid w:val="00161C97"/>
    <w:rsid w:val="00170ED8"/>
    <w:rsid w:val="00181884"/>
    <w:rsid w:val="00184AE7"/>
    <w:rsid w:val="00187E5D"/>
    <w:rsid w:val="00190216"/>
    <w:rsid w:val="0019255B"/>
    <w:rsid w:val="00194830"/>
    <w:rsid w:val="001A16F6"/>
    <w:rsid w:val="001A6878"/>
    <w:rsid w:val="001B23C6"/>
    <w:rsid w:val="001B4ECB"/>
    <w:rsid w:val="001C20DD"/>
    <w:rsid w:val="001C54A5"/>
    <w:rsid w:val="001C637B"/>
    <w:rsid w:val="001D1392"/>
    <w:rsid w:val="001D4C31"/>
    <w:rsid w:val="001D50AF"/>
    <w:rsid w:val="001D7DBB"/>
    <w:rsid w:val="001E0444"/>
    <w:rsid w:val="001F0B80"/>
    <w:rsid w:val="001F1FE4"/>
    <w:rsid w:val="001F51AB"/>
    <w:rsid w:val="001F6E88"/>
    <w:rsid w:val="00200E22"/>
    <w:rsid w:val="002015AF"/>
    <w:rsid w:val="00206173"/>
    <w:rsid w:val="00207518"/>
    <w:rsid w:val="00210B53"/>
    <w:rsid w:val="00213944"/>
    <w:rsid w:val="00216D86"/>
    <w:rsid w:val="00220312"/>
    <w:rsid w:val="00224129"/>
    <w:rsid w:val="00224C05"/>
    <w:rsid w:val="0022730F"/>
    <w:rsid w:val="00231A5A"/>
    <w:rsid w:val="0023550E"/>
    <w:rsid w:val="00236CBF"/>
    <w:rsid w:val="00245175"/>
    <w:rsid w:val="00245728"/>
    <w:rsid w:val="00256D16"/>
    <w:rsid w:val="00257627"/>
    <w:rsid w:val="00260882"/>
    <w:rsid w:val="00261C9D"/>
    <w:rsid w:val="00263508"/>
    <w:rsid w:val="002712BE"/>
    <w:rsid w:val="0027631B"/>
    <w:rsid w:val="0028081A"/>
    <w:rsid w:val="002865E9"/>
    <w:rsid w:val="0029124A"/>
    <w:rsid w:val="00291C68"/>
    <w:rsid w:val="002931EE"/>
    <w:rsid w:val="00296577"/>
    <w:rsid w:val="002A391B"/>
    <w:rsid w:val="002B08D7"/>
    <w:rsid w:val="002B1074"/>
    <w:rsid w:val="002B176F"/>
    <w:rsid w:val="002C0ED3"/>
    <w:rsid w:val="002C6E17"/>
    <w:rsid w:val="002C72CA"/>
    <w:rsid w:val="002D2654"/>
    <w:rsid w:val="002D27C8"/>
    <w:rsid w:val="002D3820"/>
    <w:rsid w:val="002D3B05"/>
    <w:rsid w:val="002D40A6"/>
    <w:rsid w:val="002D7A41"/>
    <w:rsid w:val="002E0E4D"/>
    <w:rsid w:val="002E2B58"/>
    <w:rsid w:val="002E3065"/>
    <w:rsid w:val="002E3B02"/>
    <w:rsid w:val="002F12AD"/>
    <w:rsid w:val="002F16D3"/>
    <w:rsid w:val="002F4F12"/>
    <w:rsid w:val="00301BBD"/>
    <w:rsid w:val="0030286A"/>
    <w:rsid w:val="0030393C"/>
    <w:rsid w:val="00304B7B"/>
    <w:rsid w:val="0031137E"/>
    <w:rsid w:val="003150D4"/>
    <w:rsid w:val="00321F53"/>
    <w:rsid w:val="00322AE1"/>
    <w:rsid w:val="00325E72"/>
    <w:rsid w:val="00327F03"/>
    <w:rsid w:val="00341865"/>
    <w:rsid w:val="00343C4D"/>
    <w:rsid w:val="00345CFE"/>
    <w:rsid w:val="00346ACC"/>
    <w:rsid w:val="0035372E"/>
    <w:rsid w:val="00355FDA"/>
    <w:rsid w:val="00361E09"/>
    <w:rsid w:val="003628BE"/>
    <w:rsid w:val="00365381"/>
    <w:rsid w:val="0036786D"/>
    <w:rsid w:val="00375895"/>
    <w:rsid w:val="00377726"/>
    <w:rsid w:val="00382939"/>
    <w:rsid w:val="00384465"/>
    <w:rsid w:val="00384767"/>
    <w:rsid w:val="00392AE1"/>
    <w:rsid w:val="00397356"/>
    <w:rsid w:val="003A3FC6"/>
    <w:rsid w:val="003A5D68"/>
    <w:rsid w:val="003A6924"/>
    <w:rsid w:val="003A6F1E"/>
    <w:rsid w:val="003B53DC"/>
    <w:rsid w:val="003B6DB4"/>
    <w:rsid w:val="003C04BD"/>
    <w:rsid w:val="003C078C"/>
    <w:rsid w:val="003C1377"/>
    <w:rsid w:val="003C3F7F"/>
    <w:rsid w:val="003C469F"/>
    <w:rsid w:val="003C5570"/>
    <w:rsid w:val="003C55A0"/>
    <w:rsid w:val="003D0322"/>
    <w:rsid w:val="003D13A8"/>
    <w:rsid w:val="003D1F2B"/>
    <w:rsid w:val="003D580B"/>
    <w:rsid w:val="003E0088"/>
    <w:rsid w:val="003E2887"/>
    <w:rsid w:val="003F0C15"/>
    <w:rsid w:val="003F122D"/>
    <w:rsid w:val="003F3FBA"/>
    <w:rsid w:val="003F612E"/>
    <w:rsid w:val="00400045"/>
    <w:rsid w:val="00404525"/>
    <w:rsid w:val="00406722"/>
    <w:rsid w:val="004116D0"/>
    <w:rsid w:val="004130EC"/>
    <w:rsid w:val="00421A47"/>
    <w:rsid w:val="00424075"/>
    <w:rsid w:val="00427F03"/>
    <w:rsid w:val="00435FBC"/>
    <w:rsid w:val="0043620D"/>
    <w:rsid w:val="00445B32"/>
    <w:rsid w:val="00446836"/>
    <w:rsid w:val="00447D02"/>
    <w:rsid w:val="0045543C"/>
    <w:rsid w:val="00456DE6"/>
    <w:rsid w:val="00457911"/>
    <w:rsid w:val="00457DD1"/>
    <w:rsid w:val="0046127D"/>
    <w:rsid w:val="0046153F"/>
    <w:rsid w:val="004616A4"/>
    <w:rsid w:val="00462F93"/>
    <w:rsid w:val="004739EE"/>
    <w:rsid w:val="00474C7D"/>
    <w:rsid w:val="004826D1"/>
    <w:rsid w:val="00482890"/>
    <w:rsid w:val="004837DA"/>
    <w:rsid w:val="0048431F"/>
    <w:rsid w:val="004851A9"/>
    <w:rsid w:val="00492C24"/>
    <w:rsid w:val="00493C5E"/>
    <w:rsid w:val="004A50B1"/>
    <w:rsid w:val="004A5AD4"/>
    <w:rsid w:val="004A6121"/>
    <w:rsid w:val="004A6719"/>
    <w:rsid w:val="004A6F21"/>
    <w:rsid w:val="004B1752"/>
    <w:rsid w:val="004B5003"/>
    <w:rsid w:val="004B58C8"/>
    <w:rsid w:val="004B662C"/>
    <w:rsid w:val="004C54C6"/>
    <w:rsid w:val="004D1932"/>
    <w:rsid w:val="004D5CD7"/>
    <w:rsid w:val="004D6053"/>
    <w:rsid w:val="004D6894"/>
    <w:rsid w:val="004E0EBB"/>
    <w:rsid w:val="004E495B"/>
    <w:rsid w:val="004E5CD2"/>
    <w:rsid w:val="004E66ED"/>
    <w:rsid w:val="004F4D91"/>
    <w:rsid w:val="004F68D3"/>
    <w:rsid w:val="004F77A9"/>
    <w:rsid w:val="005045B4"/>
    <w:rsid w:val="0050520B"/>
    <w:rsid w:val="005140CA"/>
    <w:rsid w:val="005148CC"/>
    <w:rsid w:val="00514DEC"/>
    <w:rsid w:val="0051781B"/>
    <w:rsid w:val="00522087"/>
    <w:rsid w:val="00525696"/>
    <w:rsid w:val="00527ED3"/>
    <w:rsid w:val="005303F6"/>
    <w:rsid w:val="00533477"/>
    <w:rsid w:val="0054182A"/>
    <w:rsid w:val="00544E4F"/>
    <w:rsid w:val="0054552C"/>
    <w:rsid w:val="005457EE"/>
    <w:rsid w:val="00547399"/>
    <w:rsid w:val="00550624"/>
    <w:rsid w:val="00551E98"/>
    <w:rsid w:val="005606F0"/>
    <w:rsid w:val="0056108A"/>
    <w:rsid w:val="00565BE2"/>
    <w:rsid w:val="00566B23"/>
    <w:rsid w:val="00567092"/>
    <w:rsid w:val="005678D8"/>
    <w:rsid w:val="00572033"/>
    <w:rsid w:val="00577306"/>
    <w:rsid w:val="00577B51"/>
    <w:rsid w:val="00583A82"/>
    <w:rsid w:val="00584B48"/>
    <w:rsid w:val="00587580"/>
    <w:rsid w:val="0059050D"/>
    <w:rsid w:val="00591835"/>
    <w:rsid w:val="00594B6C"/>
    <w:rsid w:val="005958C4"/>
    <w:rsid w:val="005959E3"/>
    <w:rsid w:val="0059650A"/>
    <w:rsid w:val="00596D10"/>
    <w:rsid w:val="005A3954"/>
    <w:rsid w:val="005B1A29"/>
    <w:rsid w:val="005B2C03"/>
    <w:rsid w:val="005B5FD8"/>
    <w:rsid w:val="005B6735"/>
    <w:rsid w:val="005C21ED"/>
    <w:rsid w:val="005C6E4B"/>
    <w:rsid w:val="005D0A3E"/>
    <w:rsid w:val="005D1F36"/>
    <w:rsid w:val="005D32D9"/>
    <w:rsid w:val="005D3816"/>
    <w:rsid w:val="005D5DD0"/>
    <w:rsid w:val="005D7203"/>
    <w:rsid w:val="005E08EF"/>
    <w:rsid w:val="005E1F08"/>
    <w:rsid w:val="005F37F5"/>
    <w:rsid w:val="005F6631"/>
    <w:rsid w:val="006001DD"/>
    <w:rsid w:val="00602571"/>
    <w:rsid w:val="006048BA"/>
    <w:rsid w:val="0060519D"/>
    <w:rsid w:val="006101F4"/>
    <w:rsid w:val="00613E5F"/>
    <w:rsid w:val="00614001"/>
    <w:rsid w:val="00614EA1"/>
    <w:rsid w:val="00616D91"/>
    <w:rsid w:val="006172D1"/>
    <w:rsid w:val="00623179"/>
    <w:rsid w:val="0062318C"/>
    <w:rsid w:val="00623B93"/>
    <w:rsid w:val="006246DE"/>
    <w:rsid w:val="00626563"/>
    <w:rsid w:val="00634500"/>
    <w:rsid w:val="00637C9C"/>
    <w:rsid w:val="00646445"/>
    <w:rsid w:val="00652615"/>
    <w:rsid w:val="00653501"/>
    <w:rsid w:val="00653526"/>
    <w:rsid w:val="006537D7"/>
    <w:rsid w:val="00660C7F"/>
    <w:rsid w:val="00666104"/>
    <w:rsid w:val="00666B4E"/>
    <w:rsid w:val="00666F2F"/>
    <w:rsid w:val="006710CD"/>
    <w:rsid w:val="00671CA6"/>
    <w:rsid w:val="00672282"/>
    <w:rsid w:val="006757AA"/>
    <w:rsid w:val="00675E17"/>
    <w:rsid w:val="00681C9D"/>
    <w:rsid w:val="006825C7"/>
    <w:rsid w:val="006922B6"/>
    <w:rsid w:val="006A0B7B"/>
    <w:rsid w:val="006A3550"/>
    <w:rsid w:val="006A3BA0"/>
    <w:rsid w:val="006A5D8A"/>
    <w:rsid w:val="006A72BE"/>
    <w:rsid w:val="006A7377"/>
    <w:rsid w:val="006A7C89"/>
    <w:rsid w:val="006B095B"/>
    <w:rsid w:val="006C16E9"/>
    <w:rsid w:val="006C2D5A"/>
    <w:rsid w:val="006C7820"/>
    <w:rsid w:val="006C7FDC"/>
    <w:rsid w:val="006D21FD"/>
    <w:rsid w:val="006D4239"/>
    <w:rsid w:val="006D6C7D"/>
    <w:rsid w:val="006D7CC9"/>
    <w:rsid w:val="006E526E"/>
    <w:rsid w:val="006F1A08"/>
    <w:rsid w:val="006F1FEC"/>
    <w:rsid w:val="006F2E0F"/>
    <w:rsid w:val="006F6D47"/>
    <w:rsid w:val="007037CF"/>
    <w:rsid w:val="00705E35"/>
    <w:rsid w:val="00707674"/>
    <w:rsid w:val="007110A3"/>
    <w:rsid w:val="00720D56"/>
    <w:rsid w:val="007264FE"/>
    <w:rsid w:val="00726D4D"/>
    <w:rsid w:val="00730157"/>
    <w:rsid w:val="00733D9F"/>
    <w:rsid w:val="00734BD8"/>
    <w:rsid w:val="007418B7"/>
    <w:rsid w:val="00741EB4"/>
    <w:rsid w:val="00743563"/>
    <w:rsid w:val="0074557B"/>
    <w:rsid w:val="00747CE2"/>
    <w:rsid w:val="00750C28"/>
    <w:rsid w:val="0075367A"/>
    <w:rsid w:val="00757348"/>
    <w:rsid w:val="007604C1"/>
    <w:rsid w:val="00761B88"/>
    <w:rsid w:val="00772339"/>
    <w:rsid w:val="00773E65"/>
    <w:rsid w:val="007754EC"/>
    <w:rsid w:val="00785DEA"/>
    <w:rsid w:val="00790502"/>
    <w:rsid w:val="00794015"/>
    <w:rsid w:val="007943BB"/>
    <w:rsid w:val="00795101"/>
    <w:rsid w:val="00795796"/>
    <w:rsid w:val="007A0424"/>
    <w:rsid w:val="007B1BC5"/>
    <w:rsid w:val="007B42AE"/>
    <w:rsid w:val="007B461C"/>
    <w:rsid w:val="007B579D"/>
    <w:rsid w:val="007B627F"/>
    <w:rsid w:val="007C042C"/>
    <w:rsid w:val="007C1176"/>
    <w:rsid w:val="007C13A9"/>
    <w:rsid w:val="007C16A6"/>
    <w:rsid w:val="007C677D"/>
    <w:rsid w:val="007D077A"/>
    <w:rsid w:val="007D7958"/>
    <w:rsid w:val="007E31B6"/>
    <w:rsid w:val="007E636A"/>
    <w:rsid w:val="007F3120"/>
    <w:rsid w:val="007F5A92"/>
    <w:rsid w:val="008002FB"/>
    <w:rsid w:val="00800397"/>
    <w:rsid w:val="0080068F"/>
    <w:rsid w:val="00801751"/>
    <w:rsid w:val="00801BE8"/>
    <w:rsid w:val="00805F49"/>
    <w:rsid w:val="00807CD9"/>
    <w:rsid w:val="00810221"/>
    <w:rsid w:val="008105C3"/>
    <w:rsid w:val="00811B98"/>
    <w:rsid w:val="00813A45"/>
    <w:rsid w:val="00817D0A"/>
    <w:rsid w:val="00820E83"/>
    <w:rsid w:val="00821B5F"/>
    <w:rsid w:val="00823598"/>
    <w:rsid w:val="00825400"/>
    <w:rsid w:val="008259FD"/>
    <w:rsid w:val="00827277"/>
    <w:rsid w:val="00827361"/>
    <w:rsid w:val="008306AB"/>
    <w:rsid w:val="00834033"/>
    <w:rsid w:val="00837158"/>
    <w:rsid w:val="00846063"/>
    <w:rsid w:val="00847D23"/>
    <w:rsid w:val="00850067"/>
    <w:rsid w:val="0085017E"/>
    <w:rsid w:val="00854AAC"/>
    <w:rsid w:val="00854B06"/>
    <w:rsid w:val="008609E6"/>
    <w:rsid w:val="0086450B"/>
    <w:rsid w:val="0086523D"/>
    <w:rsid w:val="00866F88"/>
    <w:rsid w:val="00870909"/>
    <w:rsid w:val="00871852"/>
    <w:rsid w:val="008733DD"/>
    <w:rsid w:val="008750B5"/>
    <w:rsid w:val="00875F48"/>
    <w:rsid w:val="008762BC"/>
    <w:rsid w:val="00882268"/>
    <w:rsid w:val="00885CA2"/>
    <w:rsid w:val="0088760F"/>
    <w:rsid w:val="008A0DA5"/>
    <w:rsid w:val="008A4B57"/>
    <w:rsid w:val="008A729E"/>
    <w:rsid w:val="008B1852"/>
    <w:rsid w:val="008B208B"/>
    <w:rsid w:val="008B6BB5"/>
    <w:rsid w:val="008B78E9"/>
    <w:rsid w:val="008B7E4B"/>
    <w:rsid w:val="008B7ED3"/>
    <w:rsid w:val="008C484F"/>
    <w:rsid w:val="008C7E08"/>
    <w:rsid w:val="008D01DF"/>
    <w:rsid w:val="008D08C8"/>
    <w:rsid w:val="008D3864"/>
    <w:rsid w:val="008D7055"/>
    <w:rsid w:val="008E4FEB"/>
    <w:rsid w:val="008E72EC"/>
    <w:rsid w:val="008E7DF2"/>
    <w:rsid w:val="008F00B1"/>
    <w:rsid w:val="008F5BF3"/>
    <w:rsid w:val="008F6629"/>
    <w:rsid w:val="00903ABE"/>
    <w:rsid w:val="00903B76"/>
    <w:rsid w:val="009079B6"/>
    <w:rsid w:val="009123B6"/>
    <w:rsid w:val="00915958"/>
    <w:rsid w:val="00921754"/>
    <w:rsid w:val="00922D1C"/>
    <w:rsid w:val="00927045"/>
    <w:rsid w:val="00927C9E"/>
    <w:rsid w:val="00930BEE"/>
    <w:rsid w:val="00932802"/>
    <w:rsid w:val="00933414"/>
    <w:rsid w:val="009363B6"/>
    <w:rsid w:val="00936A8C"/>
    <w:rsid w:val="00936BD4"/>
    <w:rsid w:val="00947CE7"/>
    <w:rsid w:val="00952AEE"/>
    <w:rsid w:val="00952DDE"/>
    <w:rsid w:val="00953C39"/>
    <w:rsid w:val="00954FAA"/>
    <w:rsid w:val="00955E25"/>
    <w:rsid w:val="00956827"/>
    <w:rsid w:val="00960406"/>
    <w:rsid w:val="00960629"/>
    <w:rsid w:val="0096083F"/>
    <w:rsid w:val="0096165C"/>
    <w:rsid w:val="009619E4"/>
    <w:rsid w:val="00963489"/>
    <w:rsid w:val="00972B87"/>
    <w:rsid w:val="009746CA"/>
    <w:rsid w:val="00976EAB"/>
    <w:rsid w:val="009825E9"/>
    <w:rsid w:val="00995532"/>
    <w:rsid w:val="00995C93"/>
    <w:rsid w:val="009A0CD3"/>
    <w:rsid w:val="009A4A4B"/>
    <w:rsid w:val="009B09C3"/>
    <w:rsid w:val="009B2489"/>
    <w:rsid w:val="009B356B"/>
    <w:rsid w:val="009B5015"/>
    <w:rsid w:val="009C4B36"/>
    <w:rsid w:val="009C7C50"/>
    <w:rsid w:val="009D2E4C"/>
    <w:rsid w:val="009E13FA"/>
    <w:rsid w:val="009E146F"/>
    <w:rsid w:val="009E1B98"/>
    <w:rsid w:val="009E24DD"/>
    <w:rsid w:val="009E292E"/>
    <w:rsid w:val="009E50F8"/>
    <w:rsid w:val="009F42B6"/>
    <w:rsid w:val="009F552E"/>
    <w:rsid w:val="00A022B9"/>
    <w:rsid w:val="00A1157E"/>
    <w:rsid w:val="00A119A0"/>
    <w:rsid w:val="00A12976"/>
    <w:rsid w:val="00A14AF0"/>
    <w:rsid w:val="00A15805"/>
    <w:rsid w:val="00A27BF7"/>
    <w:rsid w:val="00A33F79"/>
    <w:rsid w:val="00A3407A"/>
    <w:rsid w:val="00A42D01"/>
    <w:rsid w:val="00A4374C"/>
    <w:rsid w:val="00A5009E"/>
    <w:rsid w:val="00A53B2C"/>
    <w:rsid w:val="00A565C3"/>
    <w:rsid w:val="00A57E3A"/>
    <w:rsid w:val="00A707B7"/>
    <w:rsid w:val="00A71AE0"/>
    <w:rsid w:val="00A73FE0"/>
    <w:rsid w:val="00A7486E"/>
    <w:rsid w:val="00A75C84"/>
    <w:rsid w:val="00A8030F"/>
    <w:rsid w:val="00A80F81"/>
    <w:rsid w:val="00A82727"/>
    <w:rsid w:val="00A878B3"/>
    <w:rsid w:val="00A91BD5"/>
    <w:rsid w:val="00A94455"/>
    <w:rsid w:val="00AA113A"/>
    <w:rsid w:val="00AA45CB"/>
    <w:rsid w:val="00AB582E"/>
    <w:rsid w:val="00AB6D10"/>
    <w:rsid w:val="00AC06AB"/>
    <w:rsid w:val="00AC29C0"/>
    <w:rsid w:val="00AC4056"/>
    <w:rsid w:val="00AD5844"/>
    <w:rsid w:val="00AD5DA0"/>
    <w:rsid w:val="00AD71F7"/>
    <w:rsid w:val="00AE07DD"/>
    <w:rsid w:val="00AE2098"/>
    <w:rsid w:val="00AE25A6"/>
    <w:rsid w:val="00AE2CEE"/>
    <w:rsid w:val="00AE303F"/>
    <w:rsid w:val="00AE3E77"/>
    <w:rsid w:val="00AE4FB2"/>
    <w:rsid w:val="00AE565B"/>
    <w:rsid w:val="00AE6B05"/>
    <w:rsid w:val="00B0060A"/>
    <w:rsid w:val="00B10042"/>
    <w:rsid w:val="00B10160"/>
    <w:rsid w:val="00B138A6"/>
    <w:rsid w:val="00B15732"/>
    <w:rsid w:val="00B26B3F"/>
    <w:rsid w:val="00B35A50"/>
    <w:rsid w:val="00B47F64"/>
    <w:rsid w:val="00B532C6"/>
    <w:rsid w:val="00B62157"/>
    <w:rsid w:val="00B6473E"/>
    <w:rsid w:val="00B65F19"/>
    <w:rsid w:val="00B70508"/>
    <w:rsid w:val="00B73F4A"/>
    <w:rsid w:val="00B74289"/>
    <w:rsid w:val="00B75DF3"/>
    <w:rsid w:val="00B76532"/>
    <w:rsid w:val="00B914E4"/>
    <w:rsid w:val="00B94138"/>
    <w:rsid w:val="00BA0013"/>
    <w:rsid w:val="00BA3966"/>
    <w:rsid w:val="00BA3A0E"/>
    <w:rsid w:val="00BA503F"/>
    <w:rsid w:val="00BA7A37"/>
    <w:rsid w:val="00BB4CB7"/>
    <w:rsid w:val="00BB4E7A"/>
    <w:rsid w:val="00BB5C46"/>
    <w:rsid w:val="00BC0E5C"/>
    <w:rsid w:val="00BC285D"/>
    <w:rsid w:val="00BC42AE"/>
    <w:rsid w:val="00BC4CF9"/>
    <w:rsid w:val="00BD0A6B"/>
    <w:rsid w:val="00BD3167"/>
    <w:rsid w:val="00BE37B1"/>
    <w:rsid w:val="00BE52D1"/>
    <w:rsid w:val="00BF00B8"/>
    <w:rsid w:val="00BF369A"/>
    <w:rsid w:val="00BF54B3"/>
    <w:rsid w:val="00BF5CE6"/>
    <w:rsid w:val="00C001AD"/>
    <w:rsid w:val="00C164F7"/>
    <w:rsid w:val="00C2105E"/>
    <w:rsid w:val="00C24022"/>
    <w:rsid w:val="00C26461"/>
    <w:rsid w:val="00C32B7F"/>
    <w:rsid w:val="00C333E4"/>
    <w:rsid w:val="00C37148"/>
    <w:rsid w:val="00C37D1E"/>
    <w:rsid w:val="00C40CF3"/>
    <w:rsid w:val="00C4456D"/>
    <w:rsid w:val="00C46679"/>
    <w:rsid w:val="00C535CA"/>
    <w:rsid w:val="00C544FA"/>
    <w:rsid w:val="00C5461A"/>
    <w:rsid w:val="00C54644"/>
    <w:rsid w:val="00C61B17"/>
    <w:rsid w:val="00C6362B"/>
    <w:rsid w:val="00C641E4"/>
    <w:rsid w:val="00C65352"/>
    <w:rsid w:val="00C6693A"/>
    <w:rsid w:val="00C70E52"/>
    <w:rsid w:val="00C745EC"/>
    <w:rsid w:val="00C771E6"/>
    <w:rsid w:val="00C80B50"/>
    <w:rsid w:val="00C818C2"/>
    <w:rsid w:val="00C838B7"/>
    <w:rsid w:val="00C84F09"/>
    <w:rsid w:val="00C86FEE"/>
    <w:rsid w:val="00C964AF"/>
    <w:rsid w:val="00CB17CE"/>
    <w:rsid w:val="00CB2C15"/>
    <w:rsid w:val="00CB41CB"/>
    <w:rsid w:val="00CB52FD"/>
    <w:rsid w:val="00CB5754"/>
    <w:rsid w:val="00CB6E6F"/>
    <w:rsid w:val="00CC3BC8"/>
    <w:rsid w:val="00CD0C8D"/>
    <w:rsid w:val="00CD361F"/>
    <w:rsid w:val="00CD5E89"/>
    <w:rsid w:val="00CE17A9"/>
    <w:rsid w:val="00CE44E4"/>
    <w:rsid w:val="00CE5E5C"/>
    <w:rsid w:val="00CF024D"/>
    <w:rsid w:val="00CF0E47"/>
    <w:rsid w:val="00D04E22"/>
    <w:rsid w:val="00D05291"/>
    <w:rsid w:val="00D06773"/>
    <w:rsid w:val="00D06D18"/>
    <w:rsid w:val="00D0743D"/>
    <w:rsid w:val="00D07E85"/>
    <w:rsid w:val="00D13DE5"/>
    <w:rsid w:val="00D16DEB"/>
    <w:rsid w:val="00D206FA"/>
    <w:rsid w:val="00D21275"/>
    <w:rsid w:val="00D21F51"/>
    <w:rsid w:val="00D30442"/>
    <w:rsid w:val="00D31B0D"/>
    <w:rsid w:val="00D3483E"/>
    <w:rsid w:val="00D35E59"/>
    <w:rsid w:val="00D42AFD"/>
    <w:rsid w:val="00D43879"/>
    <w:rsid w:val="00D44BBC"/>
    <w:rsid w:val="00D466C4"/>
    <w:rsid w:val="00D50680"/>
    <w:rsid w:val="00D517CE"/>
    <w:rsid w:val="00D549FD"/>
    <w:rsid w:val="00D609EC"/>
    <w:rsid w:val="00D60F58"/>
    <w:rsid w:val="00D6458C"/>
    <w:rsid w:val="00D70252"/>
    <w:rsid w:val="00D70B17"/>
    <w:rsid w:val="00D7278D"/>
    <w:rsid w:val="00D74AEE"/>
    <w:rsid w:val="00D76DBB"/>
    <w:rsid w:val="00D83919"/>
    <w:rsid w:val="00D83FCC"/>
    <w:rsid w:val="00D85550"/>
    <w:rsid w:val="00D85AD5"/>
    <w:rsid w:val="00D8661E"/>
    <w:rsid w:val="00D87040"/>
    <w:rsid w:val="00D95C8E"/>
    <w:rsid w:val="00DA56AD"/>
    <w:rsid w:val="00DA611B"/>
    <w:rsid w:val="00DB2786"/>
    <w:rsid w:val="00DB6410"/>
    <w:rsid w:val="00DC180B"/>
    <w:rsid w:val="00DD2DC7"/>
    <w:rsid w:val="00DD33FC"/>
    <w:rsid w:val="00DD5B2D"/>
    <w:rsid w:val="00DD6FF4"/>
    <w:rsid w:val="00DD7DAE"/>
    <w:rsid w:val="00DE00D5"/>
    <w:rsid w:val="00DE059D"/>
    <w:rsid w:val="00DE1172"/>
    <w:rsid w:val="00DE52E6"/>
    <w:rsid w:val="00DE5B84"/>
    <w:rsid w:val="00DE6169"/>
    <w:rsid w:val="00DE6E70"/>
    <w:rsid w:val="00DE6F31"/>
    <w:rsid w:val="00DF2107"/>
    <w:rsid w:val="00DF2C7E"/>
    <w:rsid w:val="00DF5A16"/>
    <w:rsid w:val="00DF6A4D"/>
    <w:rsid w:val="00DF6DEA"/>
    <w:rsid w:val="00E00D1A"/>
    <w:rsid w:val="00E05598"/>
    <w:rsid w:val="00E058F1"/>
    <w:rsid w:val="00E22700"/>
    <w:rsid w:val="00E27832"/>
    <w:rsid w:val="00E3020F"/>
    <w:rsid w:val="00E315CB"/>
    <w:rsid w:val="00E335E8"/>
    <w:rsid w:val="00E33988"/>
    <w:rsid w:val="00E34FCE"/>
    <w:rsid w:val="00E3526C"/>
    <w:rsid w:val="00E523A3"/>
    <w:rsid w:val="00E525B3"/>
    <w:rsid w:val="00E53104"/>
    <w:rsid w:val="00E578E1"/>
    <w:rsid w:val="00E61F7E"/>
    <w:rsid w:val="00E71BD6"/>
    <w:rsid w:val="00E739E2"/>
    <w:rsid w:val="00E7604C"/>
    <w:rsid w:val="00E85CDB"/>
    <w:rsid w:val="00E862CA"/>
    <w:rsid w:val="00E9314F"/>
    <w:rsid w:val="00E9495E"/>
    <w:rsid w:val="00E9520B"/>
    <w:rsid w:val="00EA126D"/>
    <w:rsid w:val="00EA192E"/>
    <w:rsid w:val="00EA19F7"/>
    <w:rsid w:val="00EA1C72"/>
    <w:rsid w:val="00EA281E"/>
    <w:rsid w:val="00EA36D3"/>
    <w:rsid w:val="00EA59F4"/>
    <w:rsid w:val="00EA6FF3"/>
    <w:rsid w:val="00EB0459"/>
    <w:rsid w:val="00EB2C8A"/>
    <w:rsid w:val="00EB55B0"/>
    <w:rsid w:val="00EB5985"/>
    <w:rsid w:val="00EB75D2"/>
    <w:rsid w:val="00EC0144"/>
    <w:rsid w:val="00EC09F1"/>
    <w:rsid w:val="00EC2CF6"/>
    <w:rsid w:val="00EC46A5"/>
    <w:rsid w:val="00EC522A"/>
    <w:rsid w:val="00ED1504"/>
    <w:rsid w:val="00ED4974"/>
    <w:rsid w:val="00EE002A"/>
    <w:rsid w:val="00EE12CE"/>
    <w:rsid w:val="00EE5E9C"/>
    <w:rsid w:val="00EE7EEF"/>
    <w:rsid w:val="00EF23FA"/>
    <w:rsid w:val="00EF367B"/>
    <w:rsid w:val="00F00A1A"/>
    <w:rsid w:val="00F079A7"/>
    <w:rsid w:val="00F1240E"/>
    <w:rsid w:val="00F16ADA"/>
    <w:rsid w:val="00F26623"/>
    <w:rsid w:val="00F31353"/>
    <w:rsid w:val="00F32ADA"/>
    <w:rsid w:val="00F33AC8"/>
    <w:rsid w:val="00F408EC"/>
    <w:rsid w:val="00F55B0B"/>
    <w:rsid w:val="00F6000D"/>
    <w:rsid w:val="00F62F19"/>
    <w:rsid w:val="00F640A1"/>
    <w:rsid w:val="00F66EBE"/>
    <w:rsid w:val="00F67B62"/>
    <w:rsid w:val="00F734C6"/>
    <w:rsid w:val="00F73D9C"/>
    <w:rsid w:val="00F743EF"/>
    <w:rsid w:val="00F75F8B"/>
    <w:rsid w:val="00F85AFF"/>
    <w:rsid w:val="00F8749A"/>
    <w:rsid w:val="00F923A3"/>
    <w:rsid w:val="00F95CDA"/>
    <w:rsid w:val="00FA3AE0"/>
    <w:rsid w:val="00FB2767"/>
    <w:rsid w:val="00FB766A"/>
    <w:rsid w:val="00FB7856"/>
    <w:rsid w:val="00FC1CC1"/>
    <w:rsid w:val="00FD1E38"/>
    <w:rsid w:val="00FD4C20"/>
    <w:rsid w:val="00FD7B0D"/>
    <w:rsid w:val="00FE76A0"/>
    <w:rsid w:val="00FF3EAA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3C462A"/>
  <w15:chartTrackingRefBased/>
  <w15:docId w15:val="{039D35E7-D97B-47BF-A139-3DBD41C0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D01"/>
    <w:pPr>
      <w:spacing w:after="120"/>
      <w:ind w:left="1134" w:right="1701"/>
    </w:pPr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Text"/>
    <w:qFormat/>
    <w:pPr>
      <w:keepNext/>
      <w:numPr>
        <w:numId w:val="16"/>
      </w:numPr>
      <w:spacing w:before="240" w:after="60"/>
      <w:ind w:right="0"/>
      <w:jc w:val="both"/>
      <w:outlineLvl w:val="0"/>
    </w:pPr>
    <w:rPr>
      <w:b/>
      <w:kern w:val="28"/>
      <w:sz w:val="28"/>
      <w:szCs w:val="28"/>
    </w:rPr>
  </w:style>
  <w:style w:type="paragraph" w:styleId="Nadpis2">
    <w:name w:val="heading 2"/>
    <w:basedOn w:val="Nadpis1"/>
    <w:next w:val="Text"/>
    <w:qFormat/>
    <w:pPr>
      <w:numPr>
        <w:ilvl w:val="1"/>
      </w:numPr>
      <w:spacing w:after="0"/>
      <w:outlineLvl w:val="1"/>
    </w:pPr>
    <w:rPr>
      <w:sz w:val="24"/>
      <w:lang w:val="en-US"/>
    </w:rPr>
  </w:style>
  <w:style w:type="paragraph" w:styleId="Nadpis3">
    <w:name w:val="heading 3"/>
    <w:basedOn w:val="Nadpis2"/>
    <w:next w:val="Text"/>
    <w:qFormat/>
    <w:pPr>
      <w:numPr>
        <w:ilvl w:val="2"/>
      </w:numPr>
      <w:outlineLvl w:val="2"/>
    </w:pPr>
    <w:rPr>
      <w:sz w:val="20"/>
    </w:rPr>
  </w:style>
  <w:style w:type="paragraph" w:styleId="Nadpis4">
    <w:name w:val="heading 4"/>
    <w:basedOn w:val="Nadpis2"/>
    <w:next w:val="Text"/>
    <w:qFormat/>
    <w:pPr>
      <w:numPr>
        <w:ilvl w:val="3"/>
      </w:numPr>
      <w:outlineLvl w:val="3"/>
    </w:pPr>
    <w:rPr>
      <w:b w:val="0"/>
      <w:sz w:val="20"/>
    </w:rPr>
  </w:style>
  <w:style w:type="paragraph" w:styleId="Nadpis5">
    <w:name w:val="heading 5"/>
    <w:basedOn w:val="Nadpis2"/>
    <w:next w:val="Text"/>
    <w:autoRedefine/>
    <w:qFormat/>
    <w:rsid w:val="00827277"/>
    <w:pPr>
      <w:numPr>
        <w:ilvl w:val="0"/>
        <w:numId w:val="0"/>
      </w:numPr>
      <w:spacing w:before="60" w:after="160"/>
      <w:jc w:val="center"/>
      <w:outlineLvl w:val="4"/>
    </w:pPr>
    <w:rPr>
      <w:bCs/>
      <w:iCs/>
      <w:szCs w:val="24"/>
      <w:lang w:val="cs-CZ"/>
    </w:rPr>
  </w:style>
  <w:style w:type="paragraph" w:styleId="Nadpis6">
    <w:name w:val="heading 6"/>
    <w:basedOn w:val="Nadpis2"/>
    <w:next w:val="Normln"/>
    <w:qFormat/>
    <w:pPr>
      <w:numPr>
        <w:ilvl w:val="5"/>
      </w:numPr>
      <w:outlineLvl w:val="5"/>
    </w:pPr>
  </w:style>
  <w:style w:type="paragraph" w:styleId="Nadpis7">
    <w:name w:val="heading 7"/>
    <w:basedOn w:val="Nadpis2"/>
    <w:next w:val="Normln"/>
    <w:qFormat/>
    <w:pPr>
      <w:numPr>
        <w:ilvl w:val="6"/>
      </w:numPr>
      <w:outlineLvl w:val="6"/>
    </w:pPr>
  </w:style>
  <w:style w:type="paragraph" w:styleId="Nadpis8">
    <w:name w:val="heading 8"/>
    <w:basedOn w:val="Nadpis2"/>
    <w:next w:val="Normln"/>
    <w:qFormat/>
    <w:pPr>
      <w:numPr>
        <w:ilvl w:val="7"/>
      </w:numPr>
      <w:outlineLvl w:val="7"/>
    </w:pPr>
  </w:style>
  <w:style w:type="paragraph" w:styleId="Nadpis9">
    <w:name w:val="heading 9"/>
    <w:basedOn w:val="Nadpis1"/>
    <w:next w:val="Normln"/>
    <w:qFormat/>
    <w:pPr>
      <w:numPr>
        <w:ilvl w:val="8"/>
      </w:numPr>
      <w:spacing w:after="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1"/>
    <w:pPr>
      <w:spacing w:after="160"/>
      <w:ind w:left="902" w:right="0"/>
      <w:jc w:val="both"/>
    </w:pPr>
    <w:rPr>
      <w:szCs w:val="20"/>
      <w:lang w:val="x-none"/>
    </w:rPr>
  </w:style>
  <w:style w:type="character" w:customStyle="1" w:styleId="TextChar">
    <w:name w:val="Text Char"/>
    <w:rPr>
      <w:rFonts w:ascii="Arial" w:hAnsi="Arial" w:cs="Arial"/>
      <w:lang w:val="cs-CZ" w:eastAsia="en-US" w:bidi="ar-SA"/>
    </w:rPr>
  </w:style>
  <w:style w:type="character" w:customStyle="1" w:styleId="Nadpis1CharChar">
    <w:name w:val="Nadpis 1 Char Char"/>
    <w:rPr>
      <w:rFonts w:ascii="Arial" w:hAnsi="Arial"/>
      <w:b/>
      <w:kern w:val="28"/>
      <w:sz w:val="28"/>
      <w:szCs w:val="28"/>
      <w:lang w:val="cs-CZ" w:eastAsia="en-US" w:bidi="ar-SA"/>
    </w:rPr>
  </w:style>
  <w:style w:type="character" w:customStyle="1" w:styleId="Nadpis2CharChar">
    <w:name w:val="Nadpis 2 Char Char"/>
    <w:rPr>
      <w:rFonts w:ascii="Arial" w:hAnsi="Arial"/>
      <w:b/>
      <w:kern w:val="28"/>
      <w:sz w:val="24"/>
      <w:szCs w:val="28"/>
      <w:lang w:val="en-US" w:eastAsia="en-US" w:bidi="ar-SA"/>
    </w:rPr>
  </w:style>
  <w:style w:type="character" w:customStyle="1" w:styleId="Nadpis4CharChar">
    <w:name w:val="Nadpis 4 Char Char"/>
    <w:basedOn w:val="Nadpis2CharChar"/>
    <w:rPr>
      <w:rFonts w:ascii="Arial" w:hAnsi="Arial"/>
      <w:b/>
      <w:kern w:val="28"/>
      <w:sz w:val="24"/>
      <w:szCs w:val="28"/>
      <w:lang w:val="en-US" w:eastAsia="en-US" w:bidi="ar-SA"/>
    </w:rPr>
  </w:style>
  <w:style w:type="paragraph" w:customStyle="1" w:styleId="Poznmka">
    <w:name w:val="Poznámka"/>
    <w:basedOn w:val="Text"/>
    <w:next w:val="Poznmka-text"/>
    <w:pPr>
      <w:numPr>
        <w:numId w:val="8"/>
      </w:numPr>
    </w:pPr>
    <w:rPr>
      <w:b/>
      <w:bCs/>
    </w:rPr>
  </w:style>
  <w:style w:type="paragraph" w:customStyle="1" w:styleId="Seznamsodrkami1rovn">
    <w:name w:val="Seznam s odrážkami 1. úrovně"/>
    <w:basedOn w:val="Text"/>
    <w:pPr>
      <w:numPr>
        <w:numId w:val="2"/>
      </w:numPr>
      <w:spacing w:after="0"/>
    </w:pPr>
  </w:style>
  <w:style w:type="character" w:customStyle="1" w:styleId="Seznamsodrkami1rovnCharChar">
    <w:name w:val="Seznam s odrážkami 1. úrovně Char Char"/>
    <w:basedOn w:val="TextChar"/>
    <w:rPr>
      <w:rFonts w:ascii="Arial" w:hAnsi="Arial" w:cs="Arial"/>
      <w:lang w:val="cs-CZ" w:eastAsia="en-US" w:bidi="ar-SA"/>
    </w:rPr>
  </w:style>
  <w:style w:type="paragraph" w:customStyle="1" w:styleId="Seznamsodrkami1rovn-posledndek">
    <w:name w:val="Seznam s odrážkami 1. úrovně - poslední řádek"/>
    <w:basedOn w:val="Seznamsodrkami1rovn"/>
    <w:next w:val="Text"/>
    <w:pPr>
      <w:spacing w:after="120"/>
    </w:pPr>
  </w:style>
  <w:style w:type="character" w:customStyle="1" w:styleId="Seznamsodrkami1rovn-posledndekCharChar">
    <w:name w:val="Seznam s odrážkami 1. úrovně - poslední řádek Char Char"/>
    <w:basedOn w:val="Seznamsodrkami1rovnCharChar"/>
    <w:rPr>
      <w:rFonts w:ascii="Arial" w:hAnsi="Arial" w:cs="Arial"/>
      <w:lang w:val="cs-CZ" w:eastAsia="en-US" w:bidi="ar-SA"/>
    </w:rPr>
  </w:style>
  <w:style w:type="paragraph" w:customStyle="1" w:styleId="slovanseznam1rovn">
    <w:name w:val="Číslovaný seznam 1. úrovně"/>
    <w:basedOn w:val="Text"/>
    <w:pPr>
      <w:numPr>
        <w:numId w:val="1"/>
      </w:numPr>
    </w:pPr>
  </w:style>
  <w:style w:type="paragraph" w:customStyle="1" w:styleId="slovanseznam2rovn">
    <w:name w:val="Číslovaný seznam 2. úrovně"/>
    <w:basedOn w:val="slovanseznam1rovn"/>
    <w:pPr>
      <w:numPr>
        <w:ilvl w:val="1"/>
      </w:numPr>
    </w:pPr>
  </w:style>
  <w:style w:type="paragraph" w:customStyle="1" w:styleId="Nadpisproseznamyaobsah">
    <w:name w:val="Nadpis pro seznamy a obsah"/>
    <w:basedOn w:val="Normln"/>
    <w:next w:val="Text"/>
    <w:pPr>
      <w:keepNext/>
      <w:keepLines/>
      <w:tabs>
        <w:tab w:val="left" w:pos="0"/>
      </w:tabs>
      <w:spacing w:before="240" w:after="100"/>
      <w:ind w:left="0" w:right="0" w:firstLine="902"/>
    </w:pPr>
    <w:rPr>
      <w:b/>
      <w:iCs/>
      <w:sz w:val="28"/>
      <w:szCs w:val="28"/>
      <w:lang w:eastAsia="de-DE"/>
    </w:rPr>
  </w:style>
  <w:style w:type="paragraph" w:customStyle="1" w:styleId="Seznamsodrkami2rovn">
    <w:name w:val="Seznam s odrážkami 2. úrovně"/>
    <w:basedOn w:val="Text"/>
    <w:pPr>
      <w:numPr>
        <w:numId w:val="5"/>
      </w:numPr>
      <w:spacing w:after="0"/>
    </w:pPr>
  </w:style>
  <w:style w:type="paragraph" w:customStyle="1" w:styleId="Seznamsodrkami2rovn-posledndek">
    <w:name w:val="Seznam s odrážkami 2. úrovně - poslední řádek"/>
    <w:basedOn w:val="Seznamsodrkami2rovn"/>
    <w:next w:val="Text"/>
    <w:pPr>
      <w:spacing w:after="120"/>
    </w:pPr>
  </w:style>
  <w:style w:type="paragraph" w:customStyle="1" w:styleId="Seznamsodrkami3rovn">
    <w:name w:val="Seznam s odrážkami 3. úrovně"/>
    <w:basedOn w:val="Text"/>
    <w:pPr>
      <w:numPr>
        <w:numId w:val="3"/>
      </w:numPr>
      <w:spacing w:after="0"/>
    </w:pPr>
  </w:style>
  <w:style w:type="paragraph" w:customStyle="1" w:styleId="Seznamsodrkami3rovn-posledndek">
    <w:name w:val="Seznam s odrážkami 3. úrovně - poslední řádek"/>
    <w:basedOn w:val="Seznamsodrkami3rovn"/>
    <w:next w:val="Text"/>
    <w:pPr>
      <w:spacing w:after="120"/>
    </w:pPr>
  </w:style>
  <w:style w:type="paragraph" w:styleId="Titulek">
    <w:name w:val="caption"/>
    <w:basedOn w:val="Normln"/>
    <w:next w:val="Normln"/>
    <w:qFormat/>
    <w:pPr>
      <w:spacing w:before="240" w:after="40"/>
      <w:ind w:left="0" w:right="0"/>
      <w:jc w:val="center"/>
    </w:pPr>
    <w:rPr>
      <w:bCs/>
      <w:i/>
      <w:szCs w:val="20"/>
    </w:rPr>
  </w:style>
  <w:style w:type="paragraph" w:customStyle="1" w:styleId="Poznmka-text">
    <w:name w:val="Poznámka - text"/>
    <w:basedOn w:val="Poznmka"/>
    <w:next w:val="Text"/>
    <w:pPr>
      <w:numPr>
        <w:numId w:val="0"/>
      </w:numPr>
      <w:ind w:left="1582"/>
    </w:pPr>
    <w:rPr>
      <w:b w:val="0"/>
    </w:rPr>
  </w:style>
  <w:style w:type="paragraph" w:customStyle="1" w:styleId="Titulektabulky">
    <w:name w:val="Titulek tabulky"/>
    <w:basedOn w:val="Text"/>
    <w:next w:val="Text"/>
    <w:pPr>
      <w:keepLines/>
      <w:numPr>
        <w:numId w:val="6"/>
      </w:numPr>
      <w:spacing w:before="240" w:after="40"/>
      <w:jc w:val="center"/>
    </w:pPr>
    <w:rPr>
      <w:i/>
      <w:iCs/>
    </w:rPr>
  </w:style>
  <w:style w:type="paragraph" w:customStyle="1" w:styleId="Titulekobrzku">
    <w:name w:val="Titulek obrázku"/>
    <w:basedOn w:val="Text"/>
    <w:next w:val="Text"/>
    <w:pPr>
      <w:keepLines/>
      <w:numPr>
        <w:numId w:val="7"/>
      </w:numPr>
      <w:spacing w:after="360"/>
      <w:jc w:val="center"/>
    </w:pPr>
    <w:rPr>
      <w:i/>
      <w:iCs/>
    </w:rPr>
  </w:style>
  <w:style w:type="paragraph" w:styleId="Seznamobrzk">
    <w:name w:val="table of figures"/>
    <w:basedOn w:val="Obsah1"/>
    <w:next w:val="Normln"/>
    <w:semiHidden/>
  </w:style>
  <w:style w:type="paragraph" w:styleId="Obsah1">
    <w:name w:val="toc 1"/>
    <w:basedOn w:val="Text"/>
    <w:uiPriority w:val="39"/>
    <w:pPr>
      <w:tabs>
        <w:tab w:val="left" w:pos="1928"/>
        <w:tab w:val="right" w:leader="dot" w:pos="9631"/>
      </w:tabs>
      <w:spacing w:before="40" w:after="0"/>
      <w:ind w:left="1696" w:hanging="794"/>
    </w:pPr>
    <w:rPr>
      <w:noProof/>
    </w:rPr>
  </w:style>
  <w:style w:type="character" w:customStyle="1" w:styleId="TextChar1">
    <w:name w:val="Text Char1"/>
    <w:link w:val="Text"/>
    <w:rsid w:val="00023599"/>
    <w:rPr>
      <w:rFonts w:ascii="Arial" w:hAnsi="Arial" w:cs="Arial"/>
      <w:lang w:eastAsia="en-US"/>
    </w:rPr>
  </w:style>
  <w:style w:type="paragraph" w:customStyle="1" w:styleId="Varovn-text">
    <w:name w:val="Varování - text"/>
    <w:basedOn w:val="Text"/>
    <w:next w:val="Text"/>
    <w:rPr>
      <w:b/>
      <w:noProof/>
    </w:rPr>
  </w:style>
  <w:style w:type="paragraph" w:customStyle="1" w:styleId="Varovn-nadpis">
    <w:name w:val="Varování - nadpis"/>
    <w:basedOn w:val="Text"/>
    <w:next w:val="Varovn-text"/>
    <w:pPr>
      <w:keepNext/>
      <w:keepLines/>
      <w:autoSpaceDE w:val="0"/>
      <w:autoSpaceDN w:val="0"/>
      <w:adjustRightInd w:val="0"/>
      <w:jc w:val="center"/>
    </w:pPr>
    <w:rPr>
      <w:b/>
      <w:bCs/>
      <w:sz w:val="24"/>
      <w:u w:val="single"/>
      <w:lang w:eastAsia="sv-SE"/>
    </w:rPr>
  </w:style>
  <w:style w:type="paragraph" w:styleId="Obsah2">
    <w:name w:val="toc 2"/>
    <w:basedOn w:val="Obsah1"/>
    <w:next w:val="Obsah1"/>
    <w:uiPriority w:val="39"/>
    <w:pPr>
      <w:tabs>
        <w:tab w:val="clear" w:pos="9631"/>
        <w:tab w:val="right" w:leader="dot" w:pos="9633"/>
      </w:tabs>
      <w:spacing w:before="0"/>
    </w:pPr>
  </w:style>
  <w:style w:type="paragraph" w:styleId="Obsah3">
    <w:name w:val="toc 3"/>
    <w:basedOn w:val="Obsah1"/>
    <w:next w:val="Text"/>
    <w:semiHidden/>
    <w:pPr>
      <w:tabs>
        <w:tab w:val="clear" w:pos="9631"/>
        <w:tab w:val="right" w:leader="dot" w:pos="9633"/>
      </w:tabs>
      <w:spacing w:before="0"/>
    </w:pPr>
  </w:style>
  <w:style w:type="paragraph" w:styleId="Obsah4">
    <w:name w:val="toc 4"/>
    <w:basedOn w:val="Normln"/>
    <w:next w:val="Normln"/>
    <w:autoRedefine/>
    <w:semiHidden/>
    <w:pPr>
      <w:spacing w:after="0"/>
      <w:ind w:left="400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semiHidden/>
    <w:pPr>
      <w:spacing w:after="0"/>
      <w:ind w:left="600"/>
    </w:pPr>
    <w:rPr>
      <w:rFonts w:ascii="Times New Roman" w:hAnsi="Times New Roman"/>
    </w:rPr>
  </w:style>
  <w:style w:type="paragraph" w:styleId="Obsah6">
    <w:name w:val="toc 6"/>
    <w:basedOn w:val="Normln"/>
    <w:next w:val="Normln"/>
    <w:autoRedefine/>
    <w:semiHidden/>
    <w:pPr>
      <w:spacing w:after="0"/>
      <w:ind w:left="800"/>
    </w:pPr>
    <w:rPr>
      <w:rFonts w:ascii="Times New Roman" w:hAnsi="Times New Roman"/>
    </w:rPr>
  </w:style>
  <w:style w:type="paragraph" w:styleId="Obsah7">
    <w:name w:val="toc 7"/>
    <w:basedOn w:val="Normln"/>
    <w:next w:val="Normln"/>
    <w:autoRedefine/>
    <w:semiHidden/>
    <w:pPr>
      <w:spacing w:after="0"/>
      <w:ind w:left="1000"/>
    </w:pPr>
    <w:rPr>
      <w:rFonts w:ascii="Times New Roman" w:hAnsi="Times New Roman"/>
    </w:rPr>
  </w:style>
  <w:style w:type="paragraph" w:styleId="Obsah8">
    <w:name w:val="toc 8"/>
    <w:basedOn w:val="Normln"/>
    <w:next w:val="Normln"/>
    <w:autoRedefine/>
    <w:semiHidden/>
    <w:pPr>
      <w:spacing w:after="0"/>
      <w:ind w:left="1200"/>
    </w:pPr>
    <w:rPr>
      <w:rFonts w:ascii="Times New Roman" w:hAnsi="Times New Roman"/>
    </w:rPr>
  </w:style>
  <w:style w:type="paragraph" w:styleId="Obsah9">
    <w:name w:val="toc 9"/>
    <w:basedOn w:val="Normln"/>
    <w:next w:val="Normln"/>
    <w:autoRedefine/>
    <w:semiHidden/>
    <w:pPr>
      <w:spacing w:after="0"/>
      <w:ind w:left="1400"/>
    </w:pPr>
    <w:rPr>
      <w:rFonts w:ascii="Times New Roman" w:hAnsi="Times New Roman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xtvtabulce">
    <w:name w:val="Text v tabulce"/>
    <w:basedOn w:val="Text"/>
    <w:pPr>
      <w:spacing w:before="80" w:after="80"/>
      <w:ind w:left="0" w:right="23"/>
      <w:jc w:val="left"/>
    </w:pPr>
  </w:style>
  <w:style w:type="paragraph" w:styleId="Zkladntext2">
    <w:name w:val="Body Text 2"/>
    <w:basedOn w:val="Normln"/>
    <w:link w:val="Zkladntext2Char"/>
    <w:rsid w:val="005B2C03"/>
    <w:pPr>
      <w:spacing w:before="120" w:after="0"/>
      <w:ind w:left="0" w:right="0"/>
      <w:jc w:val="both"/>
    </w:pPr>
    <w:rPr>
      <w:rFonts w:ascii="Times New Roman" w:hAnsi="Times New Roman"/>
      <w:bCs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sobrzkem">
    <w:name w:val="Odstavec s obrázkem"/>
    <w:basedOn w:val="Text"/>
    <w:pPr>
      <w:keepNext/>
      <w:spacing w:before="160"/>
      <w:ind w:left="0"/>
      <w:jc w:val="center"/>
    </w:pPr>
    <w:rPr>
      <w:lang w:eastAsia="de-DE"/>
    </w:rPr>
  </w:style>
  <w:style w:type="paragraph" w:customStyle="1" w:styleId="StylPoznmkanenTun">
    <w:name w:val="Styl Poznámka + není Tučné"/>
    <w:basedOn w:val="Poznmka"/>
    <w:pPr>
      <w:keepNext/>
    </w:pPr>
    <w:rPr>
      <w:b w:val="0"/>
      <w:bCs w:val="0"/>
    </w:rPr>
  </w:style>
  <w:style w:type="character" w:customStyle="1" w:styleId="PoznmkaChar">
    <w:name w:val="Poznámka Char"/>
    <w:rPr>
      <w:rFonts w:ascii="Arial" w:hAnsi="Arial" w:cs="Arial"/>
      <w:b/>
      <w:bCs/>
      <w:lang w:val="cs-CZ" w:eastAsia="en-US" w:bidi="ar-SA"/>
    </w:rPr>
  </w:style>
  <w:style w:type="character" w:customStyle="1" w:styleId="StylPoznmkanenTunChar">
    <w:name w:val="Styl Poznámka + není Tučné Char"/>
    <w:basedOn w:val="PoznmkaChar"/>
    <w:rPr>
      <w:rFonts w:ascii="Arial" w:hAnsi="Arial" w:cs="Arial"/>
      <w:b/>
      <w:bCs/>
      <w:lang w:val="cs-CZ" w:eastAsia="en-US" w:bidi="ar-SA"/>
    </w:rPr>
  </w:style>
  <w:style w:type="character" w:customStyle="1" w:styleId="Zkladntext2Char">
    <w:name w:val="Základní text 2 Char"/>
    <w:link w:val="Zkladntext2"/>
    <w:rsid w:val="005B2C03"/>
    <w:rPr>
      <w:rFonts w:cs="Arial"/>
      <w:bCs/>
      <w:sz w:val="24"/>
    </w:rPr>
  </w:style>
  <w:style w:type="paragraph" w:styleId="Normlnweb">
    <w:name w:val="Normal (Web)"/>
    <w:basedOn w:val="Normln"/>
    <w:semiHidden/>
    <w:rsid w:val="00A022B9"/>
    <w:pPr>
      <w:spacing w:before="100" w:beforeAutospacing="1" w:after="100" w:afterAutospacing="1"/>
      <w:ind w:left="0" w:right="0"/>
    </w:pPr>
    <w:rPr>
      <w:rFonts w:ascii="Times New Roman" w:hAnsi="Times New Roman"/>
      <w:sz w:val="24"/>
      <w:lang w:eastAsia="cs-CZ"/>
    </w:rPr>
  </w:style>
  <w:style w:type="character" w:styleId="Siln">
    <w:name w:val="Strong"/>
    <w:qFormat/>
    <w:rsid w:val="00A022B9"/>
    <w:rPr>
      <w:b/>
      <w:bCs/>
    </w:rPr>
  </w:style>
  <w:style w:type="paragraph" w:customStyle="1" w:styleId="Prosttext">
    <w:name w:val="Prost text"/>
    <w:basedOn w:val="Normln"/>
    <w:next w:val="Normln"/>
    <w:rsid w:val="00004731"/>
    <w:pPr>
      <w:autoSpaceDE w:val="0"/>
      <w:autoSpaceDN w:val="0"/>
      <w:adjustRightInd w:val="0"/>
      <w:spacing w:after="0"/>
      <w:ind w:left="0" w:right="0"/>
    </w:pPr>
    <w:rPr>
      <w:lang w:eastAsia="cs-CZ"/>
    </w:rPr>
  </w:style>
  <w:style w:type="paragraph" w:customStyle="1" w:styleId="Nadpis">
    <w:name w:val="Nadpis"/>
    <w:rsid w:val="00EC2CF6"/>
    <w:pPr>
      <w:keepNext/>
      <w:keepLines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kladntext">
    <w:name w:val="Body Text"/>
    <w:basedOn w:val="Normln"/>
    <w:link w:val="ZkladntextChar"/>
    <w:rsid w:val="00EC2CF6"/>
    <w:rPr>
      <w:lang w:val="x-none"/>
    </w:rPr>
  </w:style>
  <w:style w:type="character" w:customStyle="1" w:styleId="ZkladntextChar">
    <w:name w:val="Základní text Char"/>
    <w:link w:val="Zkladntext"/>
    <w:rsid w:val="00EC2CF6"/>
    <w:rPr>
      <w:rFonts w:ascii="Arial" w:hAnsi="Arial"/>
      <w:szCs w:val="24"/>
      <w:lang w:eastAsia="en-US"/>
    </w:rPr>
  </w:style>
  <w:style w:type="paragraph" w:customStyle="1" w:styleId="Texttabulky">
    <w:name w:val="Text tabulky"/>
    <w:rsid w:val="00EC2CF6"/>
    <w:pPr>
      <w:autoSpaceDE w:val="0"/>
      <w:autoSpaceDN w:val="0"/>
      <w:adjustRightInd w:val="0"/>
    </w:pPr>
    <w:rPr>
      <w:color w:val="000000"/>
      <w:szCs w:val="24"/>
    </w:rPr>
  </w:style>
  <w:style w:type="paragraph" w:styleId="Zkladntextodsazen">
    <w:name w:val="Body Text Indent"/>
    <w:basedOn w:val="Normln"/>
    <w:link w:val="ZkladntextodsazenChar"/>
    <w:rsid w:val="00594B6C"/>
    <w:pPr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594B6C"/>
    <w:rPr>
      <w:rFonts w:ascii="Arial" w:hAnsi="Arial"/>
      <w:szCs w:val="24"/>
      <w:lang w:eastAsia="en-US"/>
    </w:rPr>
  </w:style>
  <w:style w:type="paragraph" w:styleId="Zkladntext3">
    <w:name w:val="Body Text 3"/>
    <w:basedOn w:val="Normln"/>
    <w:link w:val="Zkladntext3Char"/>
    <w:rsid w:val="00594B6C"/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sid w:val="00594B6C"/>
    <w:rPr>
      <w:rFonts w:ascii="Arial" w:hAnsi="Arial"/>
      <w:sz w:val="16"/>
      <w:szCs w:val="16"/>
      <w:lang w:eastAsia="en-US"/>
    </w:rPr>
  </w:style>
  <w:style w:type="character" w:customStyle="1" w:styleId="Textdopisu">
    <w:name w:val="Text dopisu"/>
    <w:rsid w:val="00053819"/>
    <w:rPr>
      <w:sz w:val="22"/>
    </w:rPr>
  </w:style>
  <w:style w:type="character" w:styleId="slostrnky">
    <w:name w:val="page number"/>
    <w:semiHidden/>
    <w:rsid w:val="00427F03"/>
  </w:style>
  <w:style w:type="character" w:customStyle="1" w:styleId="Ploha">
    <w:name w:val="Příloha"/>
    <w:rsid w:val="00427F03"/>
    <w:rPr>
      <w:b/>
      <w:bCs/>
      <w:sz w:val="22"/>
    </w:rPr>
  </w:style>
  <w:style w:type="paragraph" w:customStyle="1" w:styleId="Nzevform">
    <w:name w:val="Název form"/>
    <w:basedOn w:val="Normln"/>
    <w:rsid w:val="00427F03"/>
    <w:pPr>
      <w:spacing w:before="40" w:after="40"/>
      <w:ind w:left="0" w:right="0"/>
      <w:jc w:val="center"/>
    </w:pPr>
    <w:rPr>
      <w:b/>
      <w:sz w:val="28"/>
      <w:lang w:eastAsia="cs-CZ"/>
    </w:rPr>
  </w:style>
  <w:style w:type="table" w:styleId="Mkatabulky">
    <w:name w:val="Table Grid"/>
    <w:basedOn w:val="Normlntabulka"/>
    <w:rsid w:val="00E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4851A9"/>
    <w:pPr>
      <w:shd w:val="clear" w:color="auto" w:fill="000080"/>
    </w:pPr>
    <w:rPr>
      <w:rFonts w:ascii="Tahoma" w:hAnsi="Tahoma" w:cs="Tahoma"/>
      <w:szCs w:val="20"/>
    </w:rPr>
  </w:style>
  <w:style w:type="paragraph" w:styleId="Nzev">
    <w:name w:val="Title"/>
    <w:basedOn w:val="Normln"/>
    <w:link w:val="NzevChar"/>
    <w:qFormat/>
    <w:rsid w:val="006A7C89"/>
    <w:pPr>
      <w:spacing w:after="0"/>
      <w:ind w:left="0" w:right="0"/>
      <w:jc w:val="center"/>
    </w:pPr>
    <w:rPr>
      <w:rFonts w:ascii="Times New Roman" w:hAnsi="Times New Roman"/>
      <w:b/>
      <w:bCs/>
      <w:color w:val="000000"/>
      <w:sz w:val="32"/>
      <w:u w:val="single"/>
      <w:lang w:eastAsia="cs-CZ"/>
    </w:rPr>
  </w:style>
  <w:style w:type="character" w:customStyle="1" w:styleId="ZhlavChar">
    <w:name w:val="Záhlaví Char"/>
    <w:link w:val="Zhlav"/>
    <w:uiPriority w:val="99"/>
    <w:rsid w:val="006172D1"/>
    <w:rPr>
      <w:rFonts w:ascii="Arial" w:hAnsi="Arial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550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624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062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0624"/>
    <w:rPr>
      <w:rFonts w:ascii="Arial" w:hAnsi="Arial"/>
      <w:b/>
      <w:bCs/>
      <w:lang w:eastAsia="en-US"/>
    </w:rPr>
  </w:style>
  <w:style w:type="character" w:styleId="Sledovanodkaz">
    <w:name w:val="FollowedHyperlink"/>
    <w:uiPriority w:val="99"/>
    <w:semiHidden/>
    <w:unhideWhenUsed/>
    <w:rsid w:val="00947CE7"/>
    <w:rPr>
      <w:color w:val="954F72"/>
      <w:u w:val="single"/>
    </w:rPr>
  </w:style>
  <w:style w:type="paragraph" w:styleId="Revize">
    <w:name w:val="Revision"/>
    <w:hidden/>
    <w:uiPriority w:val="99"/>
    <w:semiHidden/>
    <w:rsid w:val="00F743EF"/>
    <w:rPr>
      <w:rFonts w:ascii="Arial" w:hAnsi="Arial"/>
      <w:szCs w:val="24"/>
      <w:lang w:eastAsia="en-US"/>
    </w:rPr>
  </w:style>
  <w:style w:type="paragraph" w:customStyle="1" w:styleId="Nadpisdopisu-vc">
    <w:name w:val="Nadpis dopisu - věc"/>
    <w:basedOn w:val="Normln"/>
    <w:rsid w:val="00577B51"/>
    <w:pPr>
      <w:spacing w:after="360" w:line="288" w:lineRule="auto"/>
      <w:ind w:left="0" w:right="0"/>
    </w:pPr>
    <w:rPr>
      <w:b/>
      <w:sz w:val="22"/>
      <w:lang w:eastAsia="cs-CZ"/>
    </w:rPr>
  </w:style>
  <w:style w:type="character" w:customStyle="1" w:styleId="NzevChar">
    <w:name w:val="Název Char"/>
    <w:link w:val="Nzev"/>
    <w:rsid w:val="00577B51"/>
    <w:rPr>
      <w:b/>
      <w:bCs/>
      <w:color w:val="000000"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My%20Documents\13%20ASD%20S1000D%20arbetsmapp%20(See%20also%20A00)\13-01%20Admin\Templates\S1000D%20WP%20Template_v1.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5070D88145408E08EC9E03C5B801" ma:contentTypeVersion="1" ma:contentTypeDescription="Vytvoří nový dokument" ma:contentTypeScope="" ma:versionID="3ba73176fa17cffbce780cbc986f2178">
  <xsd:schema xmlns:xsd="http://www.w3.org/2001/XMLSchema" xmlns:xs="http://www.w3.org/2001/XMLSchema" xmlns:p="http://schemas.microsoft.com/office/2006/metadata/properties" xmlns:ns2="d0f078ad-d2bb-4437-a2da-24132b3c0c18" targetNamespace="http://schemas.microsoft.com/office/2006/metadata/properties" ma:root="true" ma:fieldsID="5c4e58203f62341365889eca42f7e870" ns2:_="">
    <xsd:import namespace="d0f078ad-d2bb-4437-a2da-24132b3c0c1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78ad-d2bb-4437-a2da-24132b3c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97D48-1AAE-499A-8395-0312D8ED6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FFC0D-0024-4DDD-B72F-BB9DCFCCF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8E549-EDD1-45BB-B0E8-DE35DF3B7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FD25A6-7A0A-4CF6-BAAD-3EEB2A3B2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078ad-d2bb-4437-a2da-24132b3c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S1000D WP Template_v1.1.dot</Template>
  <TotalTime>3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pro tvorbu dokumentů</vt:lpstr>
    </vt:vector>
  </TitlesOfParts>
  <Manager>Ing. Adolf Veřmiřovský</Manager>
  <Company>VOP-026 Šternberk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tvorbu dokumentů</dc:title>
  <dc:subject/>
  <dc:creator>Ing. Radomír Eliáš</dc:creator>
  <cp:keywords/>
  <dc:description/>
  <cp:lastModifiedBy>Vladimíra Nězgodová</cp:lastModifiedBy>
  <cp:revision>2</cp:revision>
  <cp:lastPrinted>2022-11-21T07:45:00Z</cp:lastPrinted>
  <dcterms:created xsi:type="dcterms:W3CDTF">2026-01-09T07:40:00Z</dcterms:created>
  <dcterms:modified xsi:type="dcterms:W3CDTF">2026-01-09T07:40:00Z</dcterms:modified>
</cp:coreProperties>
</file>